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1E5098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977D3B" w:rsidRDefault="00977D3B"/>
    <w:p w:rsidR="00DF3F01" w:rsidRDefault="00DF3F01"/>
    <w:p w:rsidR="00C80FE9" w:rsidRDefault="00C80FE9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9269C3" w:rsidRPr="003C3AF0">
              <w:rPr>
                <w:spacing w:val="1"/>
              </w:rPr>
              <w:t xml:space="preserve">обществу с ограниченной ответственностью </w:t>
            </w:r>
            <w:proofErr w:type="gramStart"/>
            <w:r w:rsidR="009269C3" w:rsidRPr="003C3AF0">
              <w:rPr>
                <w:spacing w:val="1"/>
                <w:lang w:val="en-US"/>
              </w:rPr>
              <w:t>C</w:t>
            </w:r>
            <w:proofErr w:type="spellStart"/>
            <w:proofErr w:type="gramEnd"/>
            <w:r w:rsidR="009269C3" w:rsidRPr="003C3AF0">
              <w:rPr>
                <w:spacing w:val="1"/>
              </w:rPr>
              <w:t>пециализированному</w:t>
            </w:r>
            <w:proofErr w:type="spellEnd"/>
            <w:r w:rsidR="009269C3" w:rsidRPr="003C3AF0">
              <w:rPr>
                <w:spacing w:val="1"/>
              </w:rPr>
              <w:t xml:space="preserve"> Застройщику «Альфа»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</w:t>
            </w:r>
            <w:r w:rsidRPr="00045381">
              <w:rPr>
                <w:spacing w:val="-2"/>
              </w:rPr>
              <w:t>ь</w:t>
            </w:r>
            <w:r w:rsidRPr="00045381">
              <w:rPr>
                <w:spacing w:val="-2"/>
              </w:rPr>
              <w:t>ства, реконструкции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9269C3" w:rsidRPr="003C3AF0" w:rsidRDefault="009226A7" w:rsidP="009269C3">
      <w:pPr>
        <w:spacing w:line="240" w:lineRule="atLeast"/>
        <w:ind w:firstLine="720"/>
        <w:jc w:val="both"/>
      </w:pPr>
      <w:r w:rsidRPr="00EE7B74">
        <w:rPr>
          <w:spacing w:val="-3"/>
        </w:rPr>
        <w:t>1. </w:t>
      </w:r>
      <w:r w:rsidR="00EA7E3E" w:rsidRPr="007F7EB1">
        <w:rPr>
          <w:spacing w:val="-3"/>
        </w:rPr>
        <w:t xml:space="preserve">Предоставить </w:t>
      </w:r>
      <w:r w:rsidR="009269C3" w:rsidRPr="003C3AF0">
        <w:rPr>
          <w:spacing w:val="1"/>
        </w:rPr>
        <w:t xml:space="preserve">обществу с ограниченной ответственностью </w:t>
      </w:r>
      <w:proofErr w:type="gramStart"/>
      <w:r w:rsidR="009269C3" w:rsidRPr="003C3AF0">
        <w:rPr>
          <w:spacing w:val="1"/>
          <w:lang w:val="en-US"/>
        </w:rPr>
        <w:t>C</w:t>
      </w:r>
      <w:proofErr w:type="spellStart"/>
      <w:proofErr w:type="gramEnd"/>
      <w:r w:rsidR="009269C3" w:rsidRPr="003C3AF0">
        <w:rPr>
          <w:spacing w:val="1"/>
        </w:rPr>
        <w:t>пециализированному</w:t>
      </w:r>
      <w:proofErr w:type="spellEnd"/>
      <w:r w:rsidR="009269C3" w:rsidRPr="003C3AF0">
        <w:rPr>
          <w:spacing w:val="1"/>
        </w:rPr>
        <w:t xml:space="preserve"> Застройщику «Альфа» </w:t>
      </w:r>
      <w:r w:rsidR="00FD27DC" w:rsidRPr="006C55A3">
        <w:t>разрешение на отклонение от пр</w:t>
      </w:r>
      <w:r w:rsidR="00FD27DC" w:rsidRPr="006C55A3">
        <w:t>е</w:t>
      </w:r>
      <w:r w:rsidR="00FD27DC" w:rsidRPr="006C55A3">
        <w:t>дельных параметров разрешенного строительства, реконструкции объектов капитального строительства</w:t>
      </w:r>
      <w:r w:rsidR="00FD27DC" w:rsidRPr="006C55A3">
        <w:rPr>
          <w:spacing w:val="1"/>
        </w:rPr>
        <w:t xml:space="preserve"> </w:t>
      </w:r>
      <w:r w:rsidR="009269C3" w:rsidRPr="006C55A3">
        <w:rPr>
          <w:spacing w:val="1"/>
        </w:rPr>
        <w:t>(на основании заявления в связи с тем, что земел</w:t>
      </w:r>
      <w:r w:rsidR="009269C3" w:rsidRPr="006C55A3">
        <w:rPr>
          <w:spacing w:val="1"/>
        </w:rPr>
        <w:t>ь</w:t>
      </w:r>
      <w:r w:rsidR="009269C3" w:rsidRPr="006C55A3">
        <w:rPr>
          <w:spacing w:val="1"/>
        </w:rPr>
        <w:t>ный</w:t>
      </w:r>
      <w:r w:rsidR="009269C3" w:rsidRPr="003C3AF0">
        <w:rPr>
          <w:spacing w:val="1"/>
        </w:rPr>
        <w:t xml:space="preserve"> участок частично расположен в охранной зоне метро, а также рельеф земельного участка и наличие инженерных сетей являются неблагоприятными для застройки) в части увеличения предельного максимального коэффициента плотности застройки земельного участка с кадастровым номером 54:35:073040:70 площадью 0,8380 га, расположенного по адресу: Российская Федерация, Новос</w:t>
      </w:r>
      <w:r w:rsidR="009269C3" w:rsidRPr="003C3AF0">
        <w:rPr>
          <w:spacing w:val="1"/>
        </w:rPr>
        <w:t>и</w:t>
      </w:r>
      <w:r w:rsidR="009269C3" w:rsidRPr="003C3AF0">
        <w:rPr>
          <w:spacing w:val="1"/>
        </w:rPr>
        <w:t>бирская область, город Новосибирск, ул.</w:t>
      </w:r>
      <w:r w:rsidR="00FD27DC">
        <w:rPr>
          <w:spacing w:val="1"/>
        </w:rPr>
        <w:t> </w:t>
      </w:r>
      <w:r w:rsidR="009269C3" w:rsidRPr="003C3AF0">
        <w:rPr>
          <w:spacing w:val="1"/>
        </w:rPr>
        <w:t>Кирова, 11 (зона делового, общественного и коммерческого назначения (ОД-1), подзона делового, общес</w:t>
      </w:r>
      <w:r w:rsidR="009269C3" w:rsidRPr="003C3AF0">
        <w:rPr>
          <w:spacing w:val="1"/>
        </w:rPr>
        <w:t>т</w:t>
      </w:r>
      <w:r w:rsidR="009269C3" w:rsidRPr="003C3AF0">
        <w:rPr>
          <w:spacing w:val="1"/>
        </w:rPr>
        <w:t>венного и коммерческого назначения с объектами различной плотности жилой застройки (ОД-1.1)), для объектов капитального строительства с видом разр</w:t>
      </w:r>
      <w:r w:rsidR="009269C3" w:rsidRPr="003C3AF0">
        <w:rPr>
          <w:spacing w:val="1"/>
        </w:rPr>
        <w:t>е</w:t>
      </w:r>
      <w:r w:rsidR="009269C3" w:rsidRPr="003C3AF0">
        <w:rPr>
          <w:spacing w:val="1"/>
        </w:rPr>
        <w:t>шенного использования «многоквартирные многоэтажные дома» с 2,5 до 3,13.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lastRenderedPageBreak/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093426" w:rsidRPr="00E30F4F" w:rsidRDefault="00093426" w:rsidP="00093426">
            <w:pPr>
              <w:widowControl/>
              <w:spacing w:line="240" w:lineRule="atLeast"/>
              <w:jc w:val="both"/>
            </w:pPr>
          </w:p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174AA9" w:rsidRDefault="00174AA9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lastRenderedPageBreak/>
        <w:t>22750</w:t>
      </w:r>
      <w:r>
        <w:rPr>
          <w:sz w:val="24"/>
          <w:szCs w:val="24"/>
        </w:rPr>
        <w:t>69</w:t>
      </w:r>
    </w:p>
    <w:p w:rsidR="00D16C04" w:rsidRDefault="00D16C04" w:rsidP="00D16C04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D16C04" w:rsidSect="00F025C2">
      <w:headerReference w:type="default" r:id="rId8"/>
      <w:endnotePr>
        <w:numFmt w:val="decimal"/>
      </w:endnotePr>
      <w:pgSz w:w="11907" w:h="16840"/>
      <w:pgMar w:top="1134" w:right="567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1E5098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55A3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E18CD"/>
    <w:rsid w:val="001E46C7"/>
    <w:rsid w:val="001E5098"/>
    <w:rsid w:val="0020198E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C55A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9C3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C5A40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D27DC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D244-07BD-46FD-8EC4-B74A3CB2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2</Pages>
  <Words>281</Words>
  <Characters>2324</Characters>
  <Application>Microsoft Office Word</Application>
  <DocSecurity>0</DocSecurity>
  <Lines>19</Lines>
  <Paragraphs>5</Paragraphs>
  <ScaleCrop>false</ScaleCrop>
  <Company>Elcom Ltd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espasskaya</cp:lastModifiedBy>
  <cp:revision>5</cp:revision>
  <cp:lastPrinted>2018-12-21T04:55:00Z</cp:lastPrinted>
  <dcterms:created xsi:type="dcterms:W3CDTF">2018-12-20T03:39:00Z</dcterms:created>
  <dcterms:modified xsi:type="dcterms:W3CDTF">2018-12-21T04:58:00Z</dcterms:modified>
</cp:coreProperties>
</file>