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D479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203"/>
      </w:tblGrid>
      <w:tr w:rsidR="00830C3B" w:rsidRPr="001F09DF" w:rsidTr="00D101F7">
        <w:trPr>
          <w:trHeight w:val="1122"/>
        </w:trPr>
        <w:tc>
          <w:tcPr>
            <w:tcW w:w="6203" w:type="dxa"/>
          </w:tcPr>
          <w:p w:rsidR="00830C3B" w:rsidRPr="001F09DF" w:rsidRDefault="00DE6383" w:rsidP="00494FFD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proofErr w:type="spellStart"/>
            <w:r w:rsidR="00D101F7" w:rsidRPr="00D101F7">
              <w:t>Бабечеву</w:t>
            </w:r>
            <w:proofErr w:type="spellEnd"/>
            <w:r w:rsidR="00D101F7" w:rsidRPr="00D101F7">
              <w:t xml:space="preserve"> А. Н., </w:t>
            </w:r>
            <w:proofErr w:type="spellStart"/>
            <w:r w:rsidR="00D101F7" w:rsidRPr="00D101F7">
              <w:t>Бабечевой</w:t>
            </w:r>
            <w:proofErr w:type="spellEnd"/>
            <w:r w:rsidR="00D101F7" w:rsidRPr="00D101F7">
              <w:t xml:space="preserve"> </w:t>
            </w:r>
            <w:proofErr w:type="gramStart"/>
            <w:r w:rsidR="00D101F7" w:rsidRPr="00D101F7">
              <w:t>В. В</w:t>
            </w:r>
            <w:proofErr w:type="gramEnd"/>
            <w:r w:rsidR="00D101F7" w:rsidRPr="00D101F7">
              <w:t>.</w:t>
            </w:r>
            <w:r w:rsidR="002D4B9B" w:rsidRPr="002D4B9B"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r w:rsidR="00B70E10">
              <w:t>и объект</w:t>
            </w:r>
            <w:r w:rsidR="00494FFD">
              <w:t>а</w:t>
            </w:r>
            <w:r w:rsidR="00B70E10"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9E1C4B" w:rsidRDefault="008151BF" w:rsidP="002D4B9B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proofErr w:type="spellStart"/>
      <w:r w:rsidR="004944E7" w:rsidRPr="004944E7">
        <w:rPr>
          <w:sz w:val="27"/>
          <w:szCs w:val="27"/>
        </w:rPr>
        <w:t>Бабечеву</w:t>
      </w:r>
      <w:proofErr w:type="spellEnd"/>
      <w:r w:rsidR="004944E7" w:rsidRPr="004944E7">
        <w:rPr>
          <w:sz w:val="27"/>
          <w:szCs w:val="27"/>
        </w:rPr>
        <w:t xml:space="preserve"> А. Н., </w:t>
      </w:r>
      <w:proofErr w:type="spellStart"/>
      <w:r w:rsidR="004944E7" w:rsidRPr="004944E7">
        <w:rPr>
          <w:sz w:val="27"/>
          <w:szCs w:val="27"/>
        </w:rPr>
        <w:t>Бабечевой</w:t>
      </w:r>
      <w:proofErr w:type="spellEnd"/>
      <w:r w:rsidR="004944E7" w:rsidRPr="004944E7">
        <w:rPr>
          <w:sz w:val="27"/>
          <w:szCs w:val="27"/>
        </w:rPr>
        <w:t xml:space="preserve"> </w:t>
      </w:r>
      <w:proofErr w:type="gramStart"/>
      <w:r w:rsidR="004944E7" w:rsidRPr="004944E7">
        <w:rPr>
          <w:sz w:val="27"/>
          <w:szCs w:val="27"/>
        </w:rPr>
        <w:t>В. В</w:t>
      </w:r>
      <w:proofErr w:type="gramEnd"/>
      <w:r w:rsidR="004944E7" w:rsidRPr="004944E7">
        <w:rPr>
          <w:sz w:val="27"/>
          <w:szCs w:val="27"/>
        </w:rPr>
        <w:t>.</w:t>
      </w:r>
      <w:r w:rsidR="002D4B9B" w:rsidRPr="002D4B9B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E7379D" w:rsidRPr="00E7379D">
        <w:rPr>
          <w:sz w:val="27"/>
          <w:szCs w:val="27"/>
        </w:rPr>
        <w:t xml:space="preserve">на условно разрешенный вид использования земельного участка </w:t>
      </w:r>
      <w:r w:rsidR="009E1C4B" w:rsidRPr="009E1C4B">
        <w:rPr>
          <w:sz w:val="27"/>
          <w:szCs w:val="27"/>
        </w:rPr>
        <w:t>с кадастровым номером 54:35:063870:23 п</w:t>
      </w:r>
      <w:r w:rsidR="009E1C4B">
        <w:rPr>
          <w:sz w:val="27"/>
          <w:szCs w:val="27"/>
        </w:rPr>
        <w:t>лощадью 792 кв. м с местоположе</w:t>
      </w:r>
      <w:r w:rsidR="009E1C4B" w:rsidRPr="009E1C4B">
        <w:rPr>
          <w:sz w:val="27"/>
          <w:szCs w:val="27"/>
        </w:rPr>
        <w:t>нием: установлено относительно ориентира, расположенного в границах участка, ориентир – индивидуальный жилой</w:t>
      </w:r>
      <w:r w:rsidR="006617E2">
        <w:rPr>
          <w:sz w:val="27"/>
          <w:szCs w:val="27"/>
        </w:rPr>
        <w:t xml:space="preserve"> дом по адресу: Российская Феде</w:t>
      </w:r>
      <w:r w:rsidR="009E1C4B" w:rsidRPr="009E1C4B">
        <w:rPr>
          <w:sz w:val="27"/>
          <w:szCs w:val="27"/>
        </w:rPr>
        <w:t>рация, Новосибирская область, город Новосибирск, пер. 2-й Троллейный, 33, и объекта капитального строительства (зон</w:t>
      </w:r>
      <w:r w:rsidR="009E1C4B">
        <w:rPr>
          <w:sz w:val="27"/>
          <w:szCs w:val="27"/>
        </w:rPr>
        <w:t>а делового, общественного и ком</w:t>
      </w:r>
      <w:r w:rsidR="009E1C4B" w:rsidRPr="009E1C4B">
        <w:rPr>
          <w:sz w:val="27"/>
          <w:szCs w:val="27"/>
        </w:rPr>
        <w:t xml:space="preserve">мерческого назначения (ОД-1), </w:t>
      </w:r>
      <w:proofErr w:type="spellStart"/>
      <w:r w:rsidR="009E1C4B" w:rsidRPr="009E1C4B">
        <w:rPr>
          <w:sz w:val="27"/>
          <w:szCs w:val="27"/>
        </w:rPr>
        <w:t>подзона</w:t>
      </w:r>
      <w:proofErr w:type="spellEnd"/>
      <w:r w:rsidR="009E1C4B" w:rsidRPr="009E1C4B">
        <w:rPr>
          <w:sz w:val="27"/>
          <w:szCs w:val="27"/>
        </w:rPr>
        <w:t xml:space="preserve"> дел</w:t>
      </w:r>
      <w:r w:rsidR="009E1C4B">
        <w:rPr>
          <w:sz w:val="27"/>
          <w:szCs w:val="27"/>
        </w:rPr>
        <w:t>ового, общественного и коммерче</w:t>
      </w:r>
      <w:r w:rsidR="009E1C4B" w:rsidRPr="009E1C4B">
        <w:rPr>
          <w:sz w:val="27"/>
          <w:szCs w:val="27"/>
        </w:rPr>
        <w:t>ского назначения с объектами различной плотности жилой застройки (ОД-1.1)) – «для индивидуального жилищного строительства (2.1) – индивидуальные жилые дома».</w:t>
      </w:r>
    </w:p>
    <w:p w:rsidR="00FE2272" w:rsidRPr="001F09DF" w:rsidRDefault="00645674" w:rsidP="002D4B9B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D479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4796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01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6815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4B9B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47F8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944E7"/>
    <w:rsid w:val="00494FFD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17E2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6F5BF2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735"/>
    <w:rsid w:val="009C5E70"/>
    <w:rsid w:val="009C64E4"/>
    <w:rsid w:val="009D0D5F"/>
    <w:rsid w:val="009D2D93"/>
    <w:rsid w:val="009D427A"/>
    <w:rsid w:val="009E02FA"/>
    <w:rsid w:val="009E1C4B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70E10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1491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01F7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876F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615-C5D2-4078-A05E-EDC15ADB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39</TotalTime>
  <Pages>1</Pages>
  <Words>239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23</cp:revision>
  <cp:lastPrinted>2020-02-25T03:17:00Z</cp:lastPrinted>
  <dcterms:created xsi:type="dcterms:W3CDTF">2021-06-15T02:55:00Z</dcterms:created>
  <dcterms:modified xsi:type="dcterms:W3CDTF">2021-11-16T10:24:00Z</dcterms:modified>
</cp:coreProperties>
</file>