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4A" w:rsidRDefault="00FC4955">
      <w:pPr>
        <w:tabs>
          <w:tab w:val="center" w:pos="4818"/>
          <w:tab w:val="left" w:pos="8515"/>
        </w:tabs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Информация к проекту решения по заявлению:</w:t>
      </w:r>
      <w:r>
        <w:rPr>
          <w:rFonts w:ascii="Times New Roman" w:hAnsi="Times New Roman"/>
          <w:b/>
          <w:sz w:val="28"/>
          <w:szCs w:val="28"/>
        </w:rPr>
        <w:tab/>
      </w:r>
    </w:p>
    <w:p w:rsidR="002E544A" w:rsidRDefault="00FC4955">
      <w:pPr>
        <w:tabs>
          <w:tab w:val="center" w:pos="4818"/>
          <w:tab w:val="left" w:pos="8515"/>
        </w:tabs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1.7. 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Боженову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Лорецян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2E544A" w:rsidRDefault="00FC495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E544A" w:rsidRDefault="00FC49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Белинского, 316;</w:t>
      </w:r>
    </w:p>
    <w:p w:rsidR="002E544A" w:rsidRDefault="00FC49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54:35:073380:118;</w:t>
      </w:r>
    </w:p>
    <w:p w:rsidR="002E544A" w:rsidRDefault="00FC49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871 кв.м.;</w:t>
      </w:r>
    </w:p>
    <w:p w:rsidR="002E544A" w:rsidRDefault="00FC49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2258</w:t>
      </w:r>
    </w:p>
    <w:p w:rsidR="002E544A" w:rsidRDefault="00FC49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E544A" w:rsidRDefault="00FC49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</w:t>
      </w:r>
      <w:r>
        <w:rPr>
          <w:rFonts w:ascii="Times New Roman" w:hAnsi="Times New Roman"/>
          <w:b/>
          <w:i/>
          <w:sz w:val="24"/>
          <w:szCs w:val="24"/>
        </w:rPr>
        <w:t>оительства (2.1) – индивидуальные жилые дома»</w:t>
      </w:r>
    </w:p>
    <w:p w:rsidR="002E544A" w:rsidRDefault="00FC49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дома с надстройкой второго этажа и утеплением тамбуров</w:t>
      </w:r>
    </w:p>
    <w:p w:rsidR="002E544A" w:rsidRDefault="002E54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E544A" w:rsidTr="002E544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4A" w:rsidRDefault="00FC495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44A" w:rsidRDefault="00FC495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E544A" w:rsidSect="002E544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55" w:rsidRDefault="00FC4955" w:rsidP="002E544A">
      <w:pPr>
        <w:spacing w:after="0" w:line="240" w:lineRule="auto"/>
      </w:pPr>
      <w:r>
        <w:separator/>
      </w:r>
    </w:p>
  </w:endnote>
  <w:endnote w:type="continuationSeparator" w:id="0">
    <w:p w:rsidR="00FC4955" w:rsidRDefault="00FC4955" w:rsidP="002E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4A" w:rsidRDefault="002E54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55" w:rsidRDefault="00FC4955" w:rsidP="002E544A">
      <w:pPr>
        <w:spacing w:after="0" w:line="240" w:lineRule="auto"/>
      </w:pPr>
      <w:r w:rsidRPr="002E544A">
        <w:rPr>
          <w:color w:val="000000"/>
        </w:rPr>
        <w:separator/>
      </w:r>
    </w:p>
  </w:footnote>
  <w:footnote w:type="continuationSeparator" w:id="0">
    <w:p w:rsidR="00FC4955" w:rsidRDefault="00FC4955" w:rsidP="002E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4A" w:rsidRDefault="002E54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E544A" w:rsidRDefault="002E544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44A"/>
    <w:rsid w:val="002E544A"/>
    <w:rsid w:val="00AB3E58"/>
    <w:rsid w:val="00FC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4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54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E544A"/>
    <w:rPr>
      <w:sz w:val="22"/>
      <w:szCs w:val="22"/>
      <w:lang w:eastAsia="en-US"/>
    </w:rPr>
  </w:style>
  <w:style w:type="paragraph" w:styleId="a5">
    <w:name w:val="footer"/>
    <w:basedOn w:val="a"/>
    <w:rsid w:val="002E5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E544A"/>
    <w:rPr>
      <w:sz w:val="22"/>
      <w:szCs w:val="22"/>
      <w:lang w:eastAsia="en-US"/>
    </w:rPr>
  </w:style>
  <w:style w:type="paragraph" w:styleId="a7">
    <w:name w:val="Balloon Text"/>
    <w:basedOn w:val="a"/>
    <w:rsid w:val="002E54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E544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E544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E54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E54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2020-09-22T03:15:00Z</dcterms:created>
  <dcterms:modified xsi:type="dcterms:W3CDTF">2020-09-22T03:15:00Z</dcterms:modified>
</cp:coreProperties>
</file>