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472D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A82BB8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0F42BB">
              <w:t>Боженову</w:t>
            </w:r>
            <w:proofErr w:type="spellEnd"/>
            <w:r w:rsidR="000F42BB">
              <w:t xml:space="preserve"> А. А., </w:t>
            </w:r>
            <w:proofErr w:type="spellStart"/>
            <w:r w:rsidR="000F42BB">
              <w:t>Лорецян</w:t>
            </w:r>
            <w:proofErr w:type="spellEnd"/>
            <w:r w:rsidR="000F42BB">
              <w:t xml:space="preserve"> А. В.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0F42BB" w:rsidRPr="007B0A0B" w:rsidRDefault="008151BF" w:rsidP="000F42BB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proofErr w:type="spellStart"/>
      <w:r w:rsidR="000F42BB">
        <w:t>Боженову</w:t>
      </w:r>
      <w:proofErr w:type="spellEnd"/>
      <w:r w:rsidR="000F42BB">
        <w:t xml:space="preserve"> А. А., </w:t>
      </w:r>
      <w:proofErr w:type="spellStart"/>
      <w:r w:rsidR="000F42BB">
        <w:t>Лорецян</w:t>
      </w:r>
      <w:proofErr w:type="spellEnd"/>
      <w:r w:rsidR="000F42BB">
        <w:t xml:space="preserve"> А. В. </w:t>
      </w:r>
      <w:r w:rsidR="001A249E" w:rsidRPr="008A29F3">
        <w:t>разрешение</w:t>
      </w:r>
      <w:r w:rsidR="001A310C" w:rsidRPr="008A29F3">
        <w:t xml:space="preserve"> </w:t>
      </w:r>
      <w:r w:rsidR="000F42BB" w:rsidRPr="007B0A0B">
        <w:t>на условно разрешенный вид использ</w:t>
      </w:r>
      <w:r w:rsidR="000F42BB" w:rsidRPr="007B0A0B">
        <w:t>о</w:t>
      </w:r>
      <w:r w:rsidR="000F42BB" w:rsidRPr="007B0A0B">
        <w:t>вания земельного участка с кадастровым номером 54:35:</w:t>
      </w:r>
      <w:r w:rsidR="000F42BB">
        <w:t>073380</w:t>
      </w:r>
      <w:r w:rsidR="000F42BB" w:rsidRPr="007B0A0B">
        <w:t>:</w:t>
      </w:r>
      <w:r w:rsidR="000F42BB">
        <w:t>118</w:t>
      </w:r>
      <w:r w:rsidR="000F42BB" w:rsidRPr="007B0A0B">
        <w:t xml:space="preserve"> площадью </w:t>
      </w:r>
      <w:r w:rsidR="000F42BB">
        <w:t>871</w:t>
      </w:r>
      <w:r w:rsidR="000F42BB" w:rsidRPr="007B0A0B">
        <w:t xml:space="preserve"> кв. м по адресу: Российская Федерация, Новосибирская область, город Нов</w:t>
      </w:r>
      <w:r w:rsidR="000F42BB" w:rsidRPr="007B0A0B">
        <w:t>о</w:t>
      </w:r>
      <w:r w:rsidR="000F42BB" w:rsidRPr="007B0A0B">
        <w:t>сибирск, ул. </w:t>
      </w:r>
      <w:r w:rsidR="000F42BB">
        <w:t>Белинского</w:t>
      </w:r>
      <w:r w:rsidR="000F42BB" w:rsidRPr="007B0A0B">
        <w:t>,</w:t>
      </w:r>
      <w:r w:rsidR="000F42BB">
        <w:t xml:space="preserve"> 316</w:t>
      </w:r>
      <w:r w:rsidR="000F42BB" w:rsidRPr="007B0A0B">
        <w:t xml:space="preserve"> и объекта капитального строительства (зона застройки жилыми домами смешанной этажности (Ж-1), </w:t>
      </w:r>
      <w:proofErr w:type="spellStart"/>
      <w:r w:rsidR="000F42BB" w:rsidRPr="007B0A0B">
        <w:t>подзона</w:t>
      </w:r>
      <w:proofErr w:type="spellEnd"/>
      <w:r w:rsidR="000F42BB" w:rsidRPr="007B0A0B">
        <w:t xml:space="preserve"> застройки жилыми дом</w:t>
      </w:r>
      <w:r w:rsidR="000F42BB" w:rsidRPr="007B0A0B">
        <w:t>а</w:t>
      </w:r>
      <w:r w:rsidR="000F42BB" w:rsidRPr="007B0A0B">
        <w:t>ми смешанной этажности различной плотности застройки (Ж-1.1)) – «для индивидуального жилищного строительства (2.1) – индивидуальные жилые д</w:t>
      </w:r>
      <w:r w:rsidR="000F42BB" w:rsidRPr="007B0A0B">
        <w:t>о</w:t>
      </w:r>
      <w:r w:rsidR="000F42BB" w:rsidRPr="007B0A0B">
        <w:t>ма».</w:t>
      </w:r>
    </w:p>
    <w:p w:rsidR="00FE2272" w:rsidRPr="008A29F3" w:rsidRDefault="00645674" w:rsidP="00A82BB8">
      <w:pPr>
        <w:ind w:firstLine="709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081" w:rsidRDefault="00690081">
      <w:r>
        <w:separator/>
      </w:r>
    </w:p>
  </w:endnote>
  <w:endnote w:type="continuationSeparator" w:id="0">
    <w:p w:rsidR="00690081" w:rsidRDefault="00690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081" w:rsidRDefault="00690081">
      <w:r>
        <w:separator/>
      </w:r>
    </w:p>
  </w:footnote>
  <w:footnote w:type="continuationSeparator" w:id="0">
    <w:p w:rsidR="00690081" w:rsidRDefault="00690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472D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16B2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4F16"/>
    <w:rsid w:val="0018566B"/>
    <w:rsid w:val="001914A3"/>
    <w:rsid w:val="001A11D5"/>
    <w:rsid w:val="001A249E"/>
    <w:rsid w:val="001A310C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62F25"/>
    <w:rsid w:val="00690081"/>
    <w:rsid w:val="00696484"/>
    <w:rsid w:val="006A5932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A2102-1D02-4127-806A-5A6E31C7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2020-09-21T05:48:00Z</dcterms:created>
  <dcterms:modified xsi:type="dcterms:W3CDTF">2020-09-21T05:48:00Z</dcterms:modified>
</cp:coreProperties>
</file>