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F0AF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F95748" w:rsidRPr="00F95748">
              <w:t>Торопилину</w:t>
            </w:r>
            <w:proofErr w:type="spellEnd"/>
            <w:r w:rsidR="00F95748" w:rsidRPr="00F95748">
              <w:t xml:space="preserve"> П. Н.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F95748" w:rsidRPr="00F95748">
        <w:t>Торопилину П. Н.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F95748">
        <w:t>на условно разрешенный вид использования земельного участка с кадастровым номером 54:35:033715:1066 площадью 444 кв. м с местоположением: установлено относительно ориентира, расположенного в границах участка, ориентир – садовый потребительский кооператив «Сибирский авиатор», участок № 18 по адресу: Российская Федерация, Новосибирская область, город Новосибирск,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«ведение садоводства (13.2) – жилые дома».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09" w:rsidRDefault="00673109">
      <w:r>
        <w:separator/>
      </w:r>
    </w:p>
  </w:endnote>
  <w:endnote w:type="continuationSeparator" w:id="0">
    <w:p w:rsidR="00673109" w:rsidRDefault="0067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09" w:rsidRDefault="00673109">
      <w:r>
        <w:separator/>
      </w:r>
    </w:p>
  </w:footnote>
  <w:footnote w:type="continuationSeparator" w:id="0">
    <w:p w:rsidR="00673109" w:rsidRDefault="0067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F0AF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C089D-A0B3-4C4C-890A-782BA609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46</TotalTime>
  <Pages>1</Pages>
  <Words>228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34</cp:revision>
  <cp:lastPrinted>2020-02-25T03:17:00Z</cp:lastPrinted>
  <dcterms:created xsi:type="dcterms:W3CDTF">2023-05-10T04:37:00Z</dcterms:created>
  <dcterms:modified xsi:type="dcterms:W3CDTF">2024-06-27T06:02:00Z</dcterms:modified>
</cp:coreProperties>
</file>