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56" w:rsidRDefault="0062374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2374C" w:rsidRPr="0062374C" w:rsidRDefault="0062374C">
      <w:pPr>
        <w:ind w:right="284"/>
        <w:jc w:val="center"/>
        <w:rPr>
          <w:sz w:val="36"/>
          <w:szCs w:val="36"/>
          <w:u w:val="single"/>
        </w:rPr>
      </w:pPr>
      <w:r w:rsidRPr="0062374C">
        <w:rPr>
          <w:rFonts w:ascii="Times New Roman" w:hAnsi="Times New Roman"/>
          <w:b/>
          <w:sz w:val="36"/>
          <w:szCs w:val="36"/>
          <w:u w:val="single"/>
        </w:rPr>
        <w:t xml:space="preserve">1.3 </w:t>
      </w:r>
      <w:proofErr w:type="spellStart"/>
      <w:r w:rsidRPr="0062374C">
        <w:rPr>
          <w:rFonts w:ascii="Times New Roman" w:hAnsi="Times New Roman"/>
          <w:b/>
          <w:sz w:val="36"/>
          <w:szCs w:val="36"/>
          <w:u w:val="single"/>
        </w:rPr>
        <w:t>ДИиЗО</w:t>
      </w:r>
      <w:proofErr w:type="spellEnd"/>
      <w:r w:rsidRPr="0062374C">
        <w:rPr>
          <w:rFonts w:ascii="Times New Roman" w:hAnsi="Times New Roman"/>
          <w:b/>
          <w:sz w:val="36"/>
          <w:szCs w:val="36"/>
          <w:u w:val="single"/>
        </w:rPr>
        <w:t xml:space="preserve"> НСО</w:t>
      </w:r>
    </w:p>
    <w:p w:rsidR="004C2556" w:rsidRDefault="0062374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237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2374C">
        <w:rPr>
          <w:rFonts w:ascii="Times New Roman" w:hAnsi="Times New Roman"/>
          <w:b/>
          <w:sz w:val="24"/>
          <w:szCs w:val="24"/>
        </w:rPr>
        <w:t>:</w:t>
      </w:r>
    </w:p>
    <w:p w:rsidR="004C2556" w:rsidRDefault="0062374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р-н Советский;</w:t>
      </w:r>
    </w:p>
    <w:p w:rsidR="004C2556" w:rsidRDefault="0062374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54:35:091390:1471;</w:t>
      </w:r>
    </w:p>
    <w:p w:rsidR="004C2556" w:rsidRDefault="0062374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20000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4C2556" w:rsidRDefault="0062374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14777, 14778, 14823, 14824</w:t>
      </w:r>
    </w:p>
    <w:p w:rsidR="004C2556" w:rsidRDefault="0062374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производственной деятельности (П-1)</w:t>
      </w:r>
    </w:p>
    <w:p w:rsidR="004C2556" w:rsidRPr="0062374C" w:rsidRDefault="0062374C">
      <w:pPr>
        <w:spacing w:before="120" w:after="0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Запрос</w:t>
      </w:r>
      <w:r w:rsidRPr="0062374C">
        <w:rPr>
          <w:rFonts w:ascii="Times New Roman" w:hAnsi="Times New Roman"/>
          <w:b/>
          <w:sz w:val="24"/>
          <w:szCs w:val="24"/>
        </w:rPr>
        <w:t xml:space="preserve">: </w:t>
      </w:r>
      <w:r w:rsidRPr="0062374C">
        <w:rPr>
          <w:rFonts w:ascii="Times New Roman" w:hAnsi="Times New Roman"/>
          <w:sz w:val="24"/>
          <w:szCs w:val="24"/>
        </w:rPr>
        <w:t xml:space="preserve"> </w:t>
      </w:r>
      <w:r w:rsidRPr="0062374C">
        <w:rPr>
          <w:rFonts w:ascii="Times New Roman" w:hAnsi="Times New Roman"/>
          <w:b/>
          <w:i/>
          <w:sz w:val="24"/>
          <w:szCs w:val="24"/>
        </w:rPr>
        <w:t>«</w:t>
      </w:r>
      <w:r w:rsidRPr="0062374C">
        <w:rPr>
          <w:rFonts w:ascii="Times New Roman" w:hAnsi="Times New Roman"/>
          <w:i/>
          <w:sz w:val="27"/>
          <w:szCs w:val="27"/>
        </w:rPr>
        <w:t>зона производственной деятельности (П-1)) – «обеспечение научной деятельности (3.9) – объекты для проведения научных исследований и изысканий, испытаний опытных промышленных образцов; объекты для размещения организаций, осуществляющих научные изыскания, исследования и разработки; объекты для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</w:t>
      </w:r>
      <w:r w:rsidRPr="0062374C">
        <w:rPr>
          <w:rFonts w:ascii="Times New Roman" w:hAnsi="Times New Roman"/>
          <w:i/>
          <w:sz w:val="27"/>
          <w:szCs w:val="27"/>
        </w:rPr>
        <w:t>и</w:t>
      </w:r>
      <w:r w:rsidRPr="0062374C">
        <w:rPr>
          <w:rFonts w:ascii="Times New Roman" w:hAnsi="Times New Roman"/>
          <w:i/>
          <w:sz w:val="27"/>
          <w:szCs w:val="27"/>
        </w:rPr>
        <w:t>ра»</w:t>
      </w:r>
      <w:proofErr w:type="gramEnd"/>
    </w:p>
    <w:p w:rsidR="004C2556" w:rsidRDefault="0062374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2374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создание технопарка</w:t>
      </w:r>
    </w:p>
    <w:p w:rsidR="004C2556" w:rsidRPr="0062374C" w:rsidRDefault="004C255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4C2556" w:rsidTr="004C2556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56" w:rsidRDefault="0062374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2556" w:rsidRDefault="0062374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4C2556" w:rsidSect="004C2556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556" w:rsidRDefault="004C2556" w:rsidP="004C2556">
      <w:pPr>
        <w:spacing w:after="0" w:line="240" w:lineRule="auto"/>
      </w:pPr>
      <w:r>
        <w:separator/>
      </w:r>
    </w:p>
  </w:endnote>
  <w:endnote w:type="continuationSeparator" w:id="0">
    <w:p w:rsidR="004C2556" w:rsidRDefault="004C2556" w:rsidP="004C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556" w:rsidRDefault="0062374C" w:rsidP="004C2556">
      <w:pPr>
        <w:spacing w:after="0" w:line="240" w:lineRule="auto"/>
      </w:pPr>
      <w:r w:rsidRPr="004C2556">
        <w:rPr>
          <w:color w:val="000000"/>
        </w:rPr>
        <w:separator/>
      </w:r>
    </w:p>
  </w:footnote>
  <w:footnote w:type="continuationSeparator" w:id="0">
    <w:p w:rsidR="004C2556" w:rsidRDefault="004C2556" w:rsidP="004C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556" w:rsidRDefault="004C255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2374C" w:rsidRDefault="0062374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01.10.2020 – 29.10.2020</w:t>
    </w:r>
  </w:p>
  <w:p w:rsidR="004C2556" w:rsidRDefault="004C255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556"/>
    <w:rsid w:val="004C2556"/>
    <w:rsid w:val="0062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255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25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C2556"/>
    <w:rPr>
      <w:sz w:val="22"/>
      <w:szCs w:val="22"/>
      <w:lang w:eastAsia="en-US"/>
    </w:rPr>
  </w:style>
  <w:style w:type="paragraph" w:styleId="a5">
    <w:name w:val="footer"/>
    <w:basedOn w:val="a"/>
    <w:rsid w:val="004C25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C2556"/>
    <w:rPr>
      <w:sz w:val="22"/>
      <w:szCs w:val="22"/>
      <w:lang w:eastAsia="en-US"/>
    </w:rPr>
  </w:style>
  <w:style w:type="paragraph" w:styleId="a7">
    <w:name w:val="Balloon Text"/>
    <w:basedOn w:val="a"/>
    <w:rsid w:val="004C25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C255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C255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C255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C255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2</cp:revision>
  <dcterms:created xsi:type="dcterms:W3CDTF">2020-10-05T05:49:00Z</dcterms:created>
  <dcterms:modified xsi:type="dcterms:W3CDTF">2020-10-05T05:49:00Z</dcterms:modified>
</cp:coreProperties>
</file>