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CB430E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232"/>
      </w:tblGrid>
      <w:tr w:rsidR="00830C3B" w:rsidRPr="008A29F3" w:rsidTr="0016656C">
        <w:trPr>
          <w:trHeight w:val="1051"/>
        </w:trPr>
        <w:tc>
          <w:tcPr>
            <w:tcW w:w="7232" w:type="dxa"/>
          </w:tcPr>
          <w:p w:rsidR="00830C3B" w:rsidRPr="008A29F3" w:rsidRDefault="00DE6383" w:rsidP="00FC5E3D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proofErr w:type="spellStart"/>
            <w:r w:rsidR="00FC5E3D" w:rsidRPr="00FC5E3D">
              <w:t>Болотову</w:t>
            </w:r>
            <w:proofErr w:type="spellEnd"/>
            <w:r w:rsidR="00FC5E3D" w:rsidRPr="00FC5E3D">
              <w:t xml:space="preserve"> Д. С.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FC1FA9">
        <w:t>___.___.2021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FC1FA9">
        <w:t>21</w:t>
      </w:r>
      <w:r w:rsidRPr="008A29F3">
        <w:t>, руководствуясь Уставом города Новосибирска, ПОСТАНОВЛЯЮ:</w:t>
      </w:r>
    </w:p>
    <w:p w:rsidR="003D7252" w:rsidRPr="00480E79" w:rsidRDefault="008151BF" w:rsidP="003D7252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proofErr w:type="spellStart"/>
      <w:r w:rsidR="00FC5E3D" w:rsidRPr="00FC5E3D">
        <w:t>Болотову</w:t>
      </w:r>
      <w:proofErr w:type="spellEnd"/>
      <w:r w:rsidR="00FC5E3D" w:rsidRPr="00FC5E3D">
        <w:t xml:space="preserve"> Д. С.</w:t>
      </w:r>
      <w:r w:rsidR="00FC5E3D">
        <w:t xml:space="preserve"> разрешение</w:t>
      </w:r>
      <w:r w:rsidR="00FC5E3D" w:rsidRPr="00FC5E3D">
        <w:t xml:space="preserve"> </w:t>
      </w:r>
      <w:proofErr w:type="gramStart"/>
      <w:r w:rsidR="00FC5E3D" w:rsidRPr="00FC5E3D">
        <w:t>на</w:t>
      </w:r>
      <w:proofErr w:type="gramEnd"/>
      <w:r w:rsidR="00FC5E3D" w:rsidRPr="00FC5E3D">
        <w:t xml:space="preserve"> условно </w:t>
      </w:r>
      <w:proofErr w:type="gramStart"/>
      <w:r w:rsidR="00FC5E3D" w:rsidRPr="00FC5E3D">
        <w:t>разрешенный</w:t>
      </w:r>
      <w:proofErr w:type="gramEnd"/>
      <w:r w:rsidR="00FC5E3D" w:rsidRPr="00FC5E3D">
        <w:t xml:space="preserve"> вид использования земельного участка с кадастровым номером 54:35:073565:6 площадью 732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</w:t>
      </w:r>
      <w:r w:rsidR="00DB313D">
        <w:t> </w:t>
      </w:r>
      <w:r w:rsidR="00FC5E3D" w:rsidRPr="00FC5E3D">
        <w:t>Чехова, 447, и объекта капитального строительства (зона застройки жилыми домами смешанной этажности (Ж-1), подзона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CB430E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21EBB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504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76178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B430E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0C0C"/>
    <w:rsid w:val="00D92A75"/>
    <w:rsid w:val="00DA2030"/>
    <w:rsid w:val="00DA521B"/>
    <w:rsid w:val="00DA717F"/>
    <w:rsid w:val="00DB313D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1FA9"/>
    <w:rsid w:val="00FC29CA"/>
    <w:rsid w:val="00FC31C6"/>
    <w:rsid w:val="00FC5E3D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B831E-B16B-4F7A-8FB9-10BCF2E8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11</TotalTime>
  <Pages>1</Pages>
  <Words>229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10</cp:revision>
  <cp:lastPrinted>2020-02-25T03:17:00Z</cp:lastPrinted>
  <dcterms:created xsi:type="dcterms:W3CDTF">2020-11-02T10:17:00Z</dcterms:created>
  <dcterms:modified xsi:type="dcterms:W3CDTF">2021-03-02T09:23:00Z</dcterms:modified>
</cp:coreProperties>
</file>