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CA" w:rsidRDefault="0082691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E4BCA" w:rsidRDefault="0082691B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Ефименко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Владимир Николаевич</w:t>
      </w:r>
    </w:p>
    <w:p w:rsidR="001E4BCA" w:rsidRDefault="0082691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1E4BCA" w:rsidRDefault="0082691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Штурвальная,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77;</w:t>
      </w:r>
    </w:p>
    <w:p w:rsidR="001E4BCA" w:rsidRDefault="0082691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54:35:061045:54;</w:t>
      </w:r>
    </w:p>
    <w:p w:rsidR="001E4BCA" w:rsidRDefault="0082691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1E4BCA" w:rsidRDefault="008269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207, 208</w:t>
      </w:r>
    </w:p>
    <w:p w:rsidR="001E4BCA" w:rsidRDefault="0082691B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1E4BCA" w:rsidRDefault="0082691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1E4BCA" w:rsidRDefault="0082691B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</w:t>
      </w:r>
      <w:r>
        <w:rPr>
          <w:rFonts w:ascii="Times New Roman" w:hAnsi="Times New Roman"/>
          <w:i/>
          <w:sz w:val="24"/>
          <w:szCs w:val="24"/>
        </w:rPr>
        <w:t xml:space="preserve">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1E4BCA" w:rsidRDefault="0082691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1E4BCA" w:rsidRDefault="001E4BC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E4BCA" w:rsidTr="001E4BCA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CA" w:rsidRDefault="0082691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8633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8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BCA" w:rsidRDefault="001E4BCA"/>
    <w:sectPr w:rsidR="001E4BCA" w:rsidSect="001E4BC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CA" w:rsidRDefault="001E4BCA" w:rsidP="001E4BCA">
      <w:pPr>
        <w:spacing w:after="0" w:line="240" w:lineRule="auto"/>
      </w:pPr>
      <w:r>
        <w:separator/>
      </w:r>
    </w:p>
  </w:endnote>
  <w:endnote w:type="continuationSeparator" w:id="0">
    <w:p w:rsidR="001E4BCA" w:rsidRDefault="001E4BCA" w:rsidP="001E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CA" w:rsidRDefault="001E4B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CA" w:rsidRDefault="0082691B" w:rsidP="001E4BCA">
      <w:pPr>
        <w:spacing w:after="0" w:line="240" w:lineRule="auto"/>
      </w:pPr>
      <w:r w:rsidRPr="001E4BCA">
        <w:rPr>
          <w:color w:val="000000"/>
        </w:rPr>
        <w:separator/>
      </w:r>
    </w:p>
  </w:footnote>
  <w:footnote w:type="continuationSeparator" w:id="0">
    <w:p w:rsidR="001E4BCA" w:rsidRDefault="001E4BCA" w:rsidP="001E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CA" w:rsidRDefault="001E4BC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E4BCA" w:rsidRDefault="001E4BC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BCA"/>
    <w:rsid w:val="001E4BCA"/>
    <w:rsid w:val="0082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4BC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E4BCA"/>
    <w:rPr>
      <w:sz w:val="22"/>
      <w:szCs w:val="22"/>
      <w:lang w:eastAsia="en-US"/>
    </w:rPr>
  </w:style>
  <w:style w:type="paragraph" w:styleId="a5">
    <w:name w:val="footer"/>
    <w:basedOn w:val="a"/>
    <w:rsid w:val="001E4B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E4BCA"/>
    <w:rPr>
      <w:sz w:val="22"/>
      <w:szCs w:val="22"/>
      <w:lang w:eastAsia="en-US"/>
    </w:rPr>
  </w:style>
  <w:style w:type="paragraph" w:styleId="a7">
    <w:name w:val="Balloon Text"/>
    <w:basedOn w:val="a"/>
    <w:rsid w:val="001E4B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E4BC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E4BC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E4BC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E4BC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1E4B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2019-01-28T08:04:00Z</cp:lastPrinted>
  <dcterms:created xsi:type="dcterms:W3CDTF">2019-02-15T08:10:00Z</dcterms:created>
  <dcterms:modified xsi:type="dcterms:W3CDTF">2019-02-15T08:10:00Z</dcterms:modified>
</cp:coreProperties>
</file>