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3D1F0B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3D1F0B" w:rsidRPr="003D1F0B">
        <w:rPr>
          <w:spacing w:val="1"/>
          <w:sz w:val="27"/>
          <w:szCs w:val="27"/>
        </w:rPr>
        <w:t>Ефименко</w:t>
      </w:r>
      <w:proofErr w:type="spellEnd"/>
      <w:r w:rsidR="003D1F0B" w:rsidRPr="003D1F0B">
        <w:rPr>
          <w:spacing w:val="1"/>
          <w:sz w:val="27"/>
          <w:szCs w:val="27"/>
        </w:rPr>
        <w:t xml:space="preserve"> В. Н.</w:t>
      </w:r>
      <w:r w:rsidR="004413C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DC42E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3D1F0B" w:rsidRPr="003D1F0B">
        <w:rPr>
          <w:spacing w:val="1"/>
          <w:sz w:val="27"/>
          <w:szCs w:val="27"/>
        </w:rPr>
        <w:t>Ефименко</w:t>
      </w:r>
      <w:proofErr w:type="spellEnd"/>
      <w:r w:rsidR="003D1F0B" w:rsidRPr="003D1F0B">
        <w:rPr>
          <w:spacing w:val="1"/>
          <w:sz w:val="27"/>
          <w:szCs w:val="27"/>
        </w:rPr>
        <w:t xml:space="preserve"> В. Н. на условно разрешенный вид использования земельного уч</w:t>
      </w:r>
      <w:r w:rsidR="003D1F0B" w:rsidRPr="003D1F0B">
        <w:rPr>
          <w:spacing w:val="1"/>
          <w:sz w:val="27"/>
          <w:szCs w:val="27"/>
        </w:rPr>
        <w:t>а</w:t>
      </w:r>
      <w:r w:rsidR="003D1F0B" w:rsidRPr="003D1F0B">
        <w:rPr>
          <w:spacing w:val="1"/>
          <w:sz w:val="27"/>
          <w:szCs w:val="27"/>
        </w:rPr>
        <w:t>стка с кадастровым номером 54:35:061045:54 площадью 1000 кв. м, расположенного по адресу (местоположение</w:t>
      </w:r>
      <w:r w:rsidR="003D1F0B">
        <w:rPr>
          <w:spacing w:val="1"/>
          <w:sz w:val="27"/>
          <w:szCs w:val="27"/>
        </w:rPr>
        <w:t>): Российская Федерация, Новоси</w:t>
      </w:r>
      <w:r w:rsidR="003D1F0B" w:rsidRPr="003D1F0B">
        <w:rPr>
          <w:spacing w:val="1"/>
          <w:sz w:val="27"/>
          <w:szCs w:val="27"/>
        </w:rPr>
        <w:t>бирская область, город Новосибирск, ул. Штурвальная, 77, и объекта капитального строительства (зона з</w:t>
      </w:r>
      <w:r w:rsidR="003D1F0B" w:rsidRPr="003D1F0B">
        <w:rPr>
          <w:spacing w:val="1"/>
          <w:sz w:val="27"/>
          <w:szCs w:val="27"/>
        </w:rPr>
        <w:t>а</w:t>
      </w:r>
      <w:r w:rsidR="003D1F0B" w:rsidRPr="003D1F0B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3D1F0B" w:rsidRPr="003D1F0B">
        <w:rPr>
          <w:spacing w:val="1"/>
          <w:sz w:val="27"/>
          <w:szCs w:val="27"/>
        </w:rPr>
        <w:t>подзона</w:t>
      </w:r>
      <w:proofErr w:type="spellEnd"/>
      <w:r w:rsidR="003D1F0B" w:rsidRPr="003D1F0B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3D1F0B" w:rsidRPr="003D1F0B">
        <w:rPr>
          <w:spacing w:val="1"/>
          <w:sz w:val="27"/>
          <w:szCs w:val="27"/>
        </w:rPr>
        <w:t>н</w:t>
      </w:r>
      <w:r w:rsidR="003D1F0B" w:rsidRPr="003D1F0B">
        <w:rPr>
          <w:spacing w:val="1"/>
          <w:sz w:val="27"/>
          <w:szCs w:val="27"/>
        </w:rPr>
        <w:t>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31528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E7F1E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444522">
        <w:rPr>
          <w:b/>
          <w:spacing w:val="1"/>
          <w:sz w:val="27"/>
          <w:szCs w:val="27"/>
        </w:rPr>
        <w:t>От эксперта</w:t>
      </w:r>
      <w:r w:rsidRPr="00444522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444522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444522">
        <w:rPr>
          <w:b/>
          <w:color w:val="000000"/>
          <w:spacing w:val="1"/>
          <w:sz w:val="27"/>
          <w:szCs w:val="27"/>
        </w:rPr>
        <w:t> Д. В.</w:t>
      </w:r>
      <w:r w:rsidR="004F40C5" w:rsidRPr="00444522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444522">
        <w:rPr>
          <w:color w:val="000000"/>
          <w:spacing w:val="1"/>
          <w:sz w:val="27"/>
          <w:szCs w:val="27"/>
        </w:rPr>
        <w:t xml:space="preserve">– </w:t>
      </w:r>
      <w:r w:rsidR="00C4160F" w:rsidRPr="00444522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444522">
        <w:rPr>
          <w:color w:val="000000"/>
          <w:spacing w:val="1"/>
          <w:sz w:val="27"/>
          <w:szCs w:val="27"/>
        </w:rPr>
        <w:t>т</w:t>
      </w:r>
      <w:r w:rsidR="00C4160F" w:rsidRPr="00444522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444522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444522">
        <w:rPr>
          <w:color w:val="000000"/>
          <w:spacing w:val="1"/>
          <w:sz w:val="27"/>
          <w:szCs w:val="27"/>
        </w:rPr>
        <w:t>ЭГО»</w:t>
      </w:r>
      <w:r w:rsidR="004F40C5" w:rsidRPr="00444522">
        <w:rPr>
          <w:color w:val="000000"/>
          <w:spacing w:val="1"/>
          <w:sz w:val="27"/>
          <w:szCs w:val="27"/>
        </w:rPr>
        <w:t xml:space="preserve">; </w:t>
      </w:r>
      <w:r w:rsidRPr="00444522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444522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444522">
        <w:rPr>
          <w:b/>
          <w:color w:val="000000"/>
          <w:spacing w:val="1"/>
          <w:sz w:val="27"/>
          <w:szCs w:val="27"/>
        </w:rPr>
        <w:t xml:space="preserve"> Д. В. </w:t>
      </w:r>
      <w:r w:rsidRPr="00444522">
        <w:rPr>
          <w:color w:val="000000"/>
          <w:spacing w:val="1"/>
          <w:sz w:val="27"/>
          <w:szCs w:val="27"/>
        </w:rPr>
        <w:t xml:space="preserve">– </w:t>
      </w:r>
      <w:r w:rsidR="00EB054B" w:rsidRPr="00444522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444522">
        <w:rPr>
          <w:color w:val="000000"/>
          <w:spacing w:val="1"/>
          <w:sz w:val="27"/>
          <w:szCs w:val="27"/>
        </w:rPr>
        <w:t>о</w:t>
      </w:r>
      <w:r w:rsidR="00EB054B" w:rsidRPr="00444522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Pr="00093BA0">
        <w:rPr>
          <w:color w:val="000000"/>
          <w:spacing w:val="1"/>
          <w:sz w:val="27"/>
          <w:szCs w:val="27"/>
        </w:rPr>
        <w:t>«</w:t>
      </w:r>
      <w:r w:rsidR="00B301A7" w:rsidRPr="00093BA0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093BA0">
        <w:rPr>
          <w:i/>
          <w:spacing w:val="1"/>
          <w:sz w:val="27"/>
          <w:szCs w:val="27"/>
        </w:rPr>
        <w:t xml:space="preserve">на условно разрешенный вид использования земельного участка </w:t>
      </w:r>
      <w:r w:rsidR="003D1F0B"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="003D1F0B" w:rsidRPr="003D1F0B">
        <w:rPr>
          <w:i/>
          <w:spacing w:val="1"/>
          <w:sz w:val="27"/>
          <w:szCs w:val="27"/>
        </w:rPr>
        <w:t>на основании требований части 11.1 статьи 39 Градостроител</w:t>
      </w:r>
      <w:r w:rsidR="003D1F0B" w:rsidRPr="003D1F0B">
        <w:rPr>
          <w:i/>
          <w:spacing w:val="1"/>
          <w:sz w:val="27"/>
          <w:szCs w:val="27"/>
        </w:rPr>
        <w:t>ь</w:t>
      </w:r>
      <w:r w:rsidR="003D1F0B" w:rsidRPr="003D1F0B">
        <w:rPr>
          <w:i/>
          <w:spacing w:val="1"/>
          <w:sz w:val="27"/>
          <w:szCs w:val="27"/>
        </w:rPr>
        <w:t>ного кодекса Российской Федерации</w:t>
      </w:r>
      <w:r w:rsidR="003D1F0B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DC42E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proofErr w:type="spellStart"/>
      <w:r w:rsidR="003D1F0B" w:rsidRPr="003D1F0B">
        <w:rPr>
          <w:sz w:val="27"/>
          <w:szCs w:val="27"/>
        </w:rPr>
        <w:t>Ефименко</w:t>
      </w:r>
      <w:proofErr w:type="spellEnd"/>
      <w:r w:rsidR="003D1F0B" w:rsidRPr="003D1F0B">
        <w:rPr>
          <w:sz w:val="27"/>
          <w:szCs w:val="27"/>
        </w:rPr>
        <w:t xml:space="preserve"> В. Н. на условно ра</w:t>
      </w:r>
      <w:r w:rsidR="003D1F0B" w:rsidRPr="003D1F0B">
        <w:rPr>
          <w:sz w:val="27"/>
          <w:szCs w:val="27"/>
        </w:rPr>
        <w:t>з</w:t>
      </w:r>
      <w:r w:rsidR="003D1F0B" w:rsidRPr="003D1F0B">
        <w:rPr>
          <w:sz w:val="27"/>
          <w:szCs w:val="27"/>
        </w:rPr>
        <w:t>решенный вид использования земельного участка с кадастровым номером 54:35:061045:54 площадью 1000 кв. м, расположенного по адресу (местоположение): Российская Федерация, Новосибирская область, город Новосибирск, ул. Штурвал</w:t>
      </w:r>
      <w:r w:rsidR="003D1F0B" w:rsidRPr="003D1F0B">
        <w:rPr>
          <w:sz w:val="27"/>
          <w:szCs w:val="27"/>
        </w:rPr>
        <w:t>ь</w:t>
      </w:r>
      <w:r w:rsidR="003D1F0B" w:rsidRPr="003D1F0B">
        <w:rPr>
          <w:sz w:val="27"/>
          <w:szCs w:val="27"/>
        </w:rPr>
        <w:t>ная, 77, и объекта капи</w:t>
      </w:r>
      <w:r w:rsidR="003D1F0B">
        <w:rPr>
          <w:sz w:val="27"/>
          <w:szCs w:val="27"/>
        </w:rPr>
        <w:t>тального строительства (зона за</w:t>
      </w:r>
      <w:r w:rsidR="003D1F0B" w:rsidRPr="003D1F0B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3D1F0B" w:rsidRPr="003D1F0B">
        <w:rPr>
          <w:sz w:val="27"/>
          <w:szCs w:val="27"/>
        </w:rPr>
        <w:t>подзона</w:t>
      </w:r>
      <w:proofErr w:type="spellEnd"/>
      <w:r w:rsidR="003D1F0B" w:rsidRPr="003D1F0B">
        <w:rPr>
          <w:sz w:val="27"/>
          <w:szCs w:val="27"/>
        </w:rPr>
        <w:t xml:space="preserve"> застройки жилыми домами смешанной эта</w:t>
      </w:r>
      <w:r w:rsidR="003D1F0B" w:rsidRPr="003D1F0B">
        <w:rPr>
          <w:sz w:val="27"/>
          <w:szCs w:val="27"/>
        </w:rPr>
        <w:t>ж</w:t>
      </w:r>
      <w:r w:rsidR="003D1F0B" w:rsidRPr="003D1F0B">
        <w:rPr>
          <w:sz w:val="27"/>
          <w:szCs w:val="27"/>
        </w:rPr>
        <w:t>ности различной плотнос</w:t>
      </w:r>
      <w:r w:rsidR="003D1F0B">
        <w:rPr>
          <w:sz w:val="27"/>
          <w:szCs w:val="27"/>
        </w:rPr>
        <w:t>ти застройки (Ж-1.1)) – «для ин</w:t>
      </w:r>
      <w:r w:rsidR="003D1F0B" w:rsidRPr="003D1F0B">
        <w:rPr>
          <w:sz w:val="27"/>
          <w:szCs w:val="27"/>
        </w:rPr>
        <w:t>дивидуального жилищного строительства (2.</w:t>
      </w:r>
      <w:r w:rsidR="003D1F0B">
        <w:rPr>
          <w:sz w:val="27"/>
          <w:szCs w:val="27"/>
        </w:rPr>
        <w:t xml:space="preserve">1) - индивидуальные жилые дома» </w:t>
      </w:r>
      <w:r w:rsidR="003D1F0B" w:rsidRPr="003D1F0B">
        <w:rPr>
          <w:sz w:val="27"/>
          <w:szCs w:val="27"/>
        </w:rPr>
        <w:t>на основании требований ча</w:t>
      </w:r>
      <w:r w:rsidR="003D1F0B" w:rsidRPr="003D1F0B">
        <w:rPr>
          <w:sz w:val="27"/>
          <w:szCs w:val="27"/>
        </w:rPr>
        <w:t>с</w:t>
      </w:r>
      <w:r w:rsidR="003D1F0B" w:rsidRPr="003D1F0B">
        <w:rPr>
          <w:sz w:val="27"/>
          <w:szCs w:val="27"/>
        </w:rPr>
        <w:t>ти</w:t>
      </w:r>
      <w:r w:rsidR="00032F1E">
        <w:rPr>
          <w:sz w:val="27"/>
          <w:szCs w:val="27"/>
        </w:rPr>
        <w:t> </w:t>
      </w:r>
      <w:r w:rsidR="003D1F0B" w:rsidRPr="003D1F0B">
        <w:rPr>
          <w:sz w:val="27"/>
          <w:szCs w:val="27"/>
        </w:rPr>
        <w:t>11.1 статьи 39 Градостроительного кодекса Российской Федерации</w:t>
      </w:r>
      <w:r w:rsidR="003D1F0B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31528" w:rsidP="00093BA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31528" w:rsidP="0033152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D3A" w:rsidRDefault="00CC5D3A" w:rsidP="00AA2F13">
      <w:r>
        <w:separator/>
      </w:r>
    </w:p>
  </w:endnote>
  <w:endnote w:type="continuationSeparator" w:id="0">
    <w:p w:rsidR="00CC5D3A" w:rsidRDefault="00CC5D3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D3A" w:rsidRDefault="00CC5D3A" w:rsidP="00AA2F13">
      <w:r>
        <w:separator/>
      </w:r>
    </w:p>
  </w:footnote>
  <w:footnote w:type="continuationSeparator" w:id="0">
    <w:p w:rsidR="00CC5D3A" w:rsidRDefault="00CC5D3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B44191">
    <w:pPr>
      <w:pStyle w:val="a8"/>
      <w:jc w:val="center"/>
    </w:pPr>
    <w:fldSimple w:instr=" PAGE   \* MERGEFORMAT ">
      <w:r w:rsidR="007E7F1E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2F1E"/>
    <w:rsid w:val="0003680A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71F87"/>
    <w:rsid w:val="00183811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158FE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31528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C3391"/>
    <w:rsid w:val="003D1F0B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C1"/>
    <w:rsid w:val="00442E84"/>
    <w:rsid w:val="00444522"/>
    <w:rsid w:val="00453C1A"/>
    <w:rsid w:val="00453D4F"/>
    <w:rsid w:val="0045414A"/>
    <w:rsid w:val="004575E5"/>
    <w:rsid w:val="00461CA4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91BD0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86C9F"/>
    <w:rsid w:val="00792E44"/>
    <w:rsid w:val="007970CE"/>
    <w:rsid w:val="007A077B"/>
    <w:rsid w:val="007B12CD"/>
    <w:rsid w:val="007B1567"/>
    <w:rsid w:val="007C3763"/>
    <w:rsid w:val="007D6940"/>
    <w:rsid w:val="007E25D0"/>
    <w:rsid w:val="007E2C6E"/>
    <w:rsid w:val="007E7F1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E50AF"/>
    <w:rsid w:val="008F1875"/>
    <w:rsid w:val="008F4FAB"/>
    <w:rsid w:val="008F6FE9"/>
    <w:rsid w:val="00905642"/>
    <w:rsid w:val="0090735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04289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44191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C5D3A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42EF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C55D8"/>
    <w:rsid w:val="00ED0F3A"/>
    <w:rsid w:val="00EE1A74"/>
    <w:rsid w:val="00F0512A"/>
    <w:rsid w:val="00F11FF8"/>
    <w:rsid w:val="00F164A2"/>
    <w:rsid w:val="00F22ECD"/>
    <w:rsid w:val="00F25F05"/>
    <w:rsid w:val="00F26761"/>
    <w:rsid w:val="00F36573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C573D1-137A-4D3F-A229-7C61C244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5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7</cp:revision>
  <cp:lastPrinted>2018-10-29T07:32:00Z</cp:lastPrinted>
  <dcterms:created xsi:type="dcterms:W3CDTF">2019-03-01T03:25:00Z</dcterms:created>
  <dcterms:modified xsi:type="dcterms:W3CDTF">2019-03-11T03:05:00Z</dcterms:modified>
</cp:coreProperties>
</file>