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0C5EFF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744248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921846" w:rsidRPr="00921846">
              <w:t>Матыцыной С. С.</w:t>
            </w:r>
            <w:r w:rsidR="00C21C93" w:rsidRPr="00C21C93">
              <w:t xml:space="preserve"> 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bookmarkStart w:id="0" w:name="_GoBack"/>
            <w:bookmarkEnd w:id="0"/>
            <w:r w:rsidR="004F3F05" w:rsidRPr="0091260B">
              <w:rPr>
                <w:spacing w:val="1"/>
              </w:rPr>
              <w:t xml:space="preserve"> и объект</w:t>
            </w:r>
            <w:r w:rsidR="004F3F05">
              <w:rPr>
                <w:spacing w:val="1"/>
              </w:rPr>
              <w:t>а</w:t>
            </w:r>
            <w:r w:rsidR="004F3F05" w:rsidRPr="0091260B">
              <w:rPr>
                <w:spacing w:val="1"/>
              </w:rPr>
              <w:t xml:space="preserve"> капитального строительства</w:t>
            </w:r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921846" w:rsidRDefault="00D25713" w:rsidP="00F95748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921846" w:rsidRPr="00921846">
        <w:t>Матыцыной С. С.</w:t>
      </w:r>
      <w:r w:rsidR="006D5CD5">
        <w:t xml:space="preserve"> </w:t>
      </w:r>
      <w:r w:rsidR="0026758E">
        <w:t>разрешение</w:t>
      </w:r>
      <w:r w:rsidR="003776F9">
        <w:t xml:space="preserve"> </w:t>
      </w:r>
      <w:r w:rsidR="00921846" w:rsidRPr="00921846">
        <w:t>на условно разрешенный вид использования земельного участка с кадастровым номером 54:35:111590:110 площадью 517 кв. м с местоположением: Российская Федерация, Новосибирская область, город Новосибирск, пгт. Пашино, с. т. «Восход», участок № 82 и объекта капитального строительства (зона застройк</w:t>
      </w:r>
      <w:r w:rsidR="00921846">
        <w:t>и индивидуальными жилыми домами </w:t>
      </w:r>
      <w:r w:rsidR="00921846" w:rsidRPr="00921846">
        <w:t>(Ж-6)) – «ведение садоводства (13.2)».</w:t>
      </w:r>
    </w:p>
    <w:p w:rsidR="00FE2272" w:rsidRPr="0091260B" w:rsidRDefault="00645674" w:rsidP="00F95748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109" w:rsidRDefault="00673109">
      <w:r>
        <w:separator/>
      </w:r>
    </w:p>
  </w:endnote>
  <w:endnote w:type="continuationSeparator" w:id="0">
    <w:p w:rsidR="00673109" w:rsidRDefault="00673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109" w:rsidRDefault="00673109">
      <w:r>
        <w:separator/>
      </w:r>
    </w:p>
  </w:footnote>
  <w:footnote w:type="continuationSeparator" w:id="0">
    <w:p w:rsidR="00673109" w:rsidRDefault="00673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0C5EFF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394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C5EFF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078D2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19F4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37D4E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35290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3F05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6715D"/>
    <w:rsid w:val="0067310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B7DB6"/>
    <w:rsid w:val="006C4CE7"/>
    <w:rsid w:val="006C507C"/>
    <w:rsid w:val="006D5CD5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424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1846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0B2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1C93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63ED7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9218A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6AF4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95748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DA417-16C8-4767-A68B-CDA871660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47</TotalTime>
  <Pages>1</Pages>
  <Words>205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39</cp:revision>
  <cp:lastPrinted>2020-02-25T03:17:00Z</cp:lastPrinted>
  <dcterms:created xsi:type="dcterms:W3CDTF">2023-05-10T04:37:00Z</dcterms:created>
  <dcterms:modified xsi:type="dcterms:W3CDTF">2024-06-27T07:18:00Z</dcterms:modified>
</cp:coreProperties>
</file>