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61AE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3051D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C859D2" w:rsidRPr="00C859D2">
              <w:t>Ерунину</w:t>
            </w:r>
            <w:proofErr w:type="spellEnd"/>
            <w:r w:rsidR="00C859D2" w:rsidRPr="00C859D2">
              <w:t xml:space="preserve"> Р. А., </w:t>
            </w:r>
            <w:proofErr w:type="spellStart"/>
            <w:r w:rsidR="00C859D2" w:rsidRPr="00C859D2">
              <w:t>Еруниной</w:t>
            </w:r>
            <w:proofErr w:type="spellEnd"/>
            <w:r w:rsidR="003051DD">
              <w:t> </w:t>
            </w:r>
            <w:r w:rsidR="00C859D2" w:rsidRPr="00C859D2">
              <w:t>А.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859D2" w:rsidRDefault="00D25713" w:rsidP="00386E8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C859D2" w:rsidRPr="00C859D2">
        <w:t>Ерунину</w:t>
      </w:r>
      <w:proofErr w:type="spellEnd"/>
      <w:r w:rsidR="00C859D2" w:rsidRPr="00C859D2">
        <w:t xml:space="preserve"> Р. А., </w:t>
      </w:r>
      <w:proofErr w:type="spellStart"/>
      <w:r w:rsidR="00C859D2" w:rsidRPr="00C859D2">
        <w:t>Еруниной</w:t>
      </w:r>
      <w:proofErr w:type="spellEnd"/>
      <w:r w:rsidR="00C859D2" w:rsidRPr="00C859D2">
        <w:t xml:space="preserve"> А. А.</w:t>
      </w:r>
      <w:r w:rsidR="004B04AD" w:rsidRPr="00977C94">
        <w:t xml:space="preserve"> </w:t>
      </w:r>
      <w:r w:rsidR="008C751E">
        <w:t xml:space="preserve">разрешение </w:t>
      </w:r>
      <w:r w:rsidR="00C859D2" w:rsidRPr="00C859D2">
        <w:t xml:space="preserve">на условно разрешенный вид использования земельного участка с кадастровым номером 54:35:072720:12 площадью 521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1-й Панфиловцев, 9, и объекта капитального строительства (зона застройки жилыми домами смешанной этажности (Ж-1), </w:t>
      </w:r>
      <w:proofErr w:type="spellStart"/>
      <w:r w:rsidR="00C859D2" w:rsidRPr="00C859D2">
        <w:t>подзона</w:t>
      </w:r>
      <w:proofErr w:type="spellEnd"/>
      <w:r w:rsidR="00C859D2" w:rsidRPr="00C859D2">
        <w:t xml:space="preserve"> застройки жилыми домами смешанной этажности средней плотности застройки (Ж-1.4)) – «для индивидуального жилищного строительства (2.1) – индивидуальные жилые дома».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61AE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1AED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51DD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3470B-7F92-481B-908C-A4FD8265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</TotalTime>
  <Pages>1</Pages>
  <Words>236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6</cp:revision>
  <cp:lastPrinted>2020-02-25T03:17:00Z</cp:lastPrinted>
  <dcterms:created xsi:type="dcterms:W3CDTF">2023-05-10T04:37:00Z</dcterms:created>
  <dcterms:modified xsi:type="dcterms:W3CDTF">2023-06-15T04:33:00Z</dcterms:modified>
</cp:coreProperties>
</file>