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E2A9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54286E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473DB" w:rsidRPr="007473DB">
              <w:t>Сайбель Ю. В.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54286E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54286E">
              <w:rPr>
                <w:color w:val="000000" w:themeColor="text1"/>
              </w:rPr>
              <w:t>ов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54286E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54286E">
        <w:rPr>
          <w:spacing w:val="1"/>
        </w:rPr>
        <w:t>ов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7473DB" w:rsidRDefault="00D25713" w:rsidP="002B474C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473DB" w:rsidRPr="007473DB">
        <w:t>Сайбель Ю. В.</w:t>
      </w:r>
      <w:r w:rsidR="007473DB">
        <w:t xml:space="preserve"> </w:t>
      </w:r>
      <w:r w:rsidR="0026758E">
        <w:t>разрешение</w:t>
      </w:r>
      <w:r w:rsidR="007473DB">
        <w:t>:</w:t>
      </w:r>
      <w:r w:rsidR="003776F9">
        <w:t xml:space="preserve"> </w:t>
      </w:r>
    </w:p>
    <w:p w:rsidR="007473DB" w:rsidRDefault="007473DB" w:rsidP="007473DB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54:35:051490 площадью 537 кв. м с местоположением: установлено относительно ориентира, расположенного в границах участка, ориентир – СНТ «Энергетик-1», ул. Тульская, 269а, участок № 3 по адресу: Российская Федерация, Новосибирская область, город Новосибирск (зона улично-дорожной сети (ИТ-3)) – «ведение садоводства (13.2)»;</w:t>
      </w:r>
    </w:p>
    <w:p w:rsidR="007473DB" w:rsidRDefault="007473DB" w:rsidP="007473DB">
      <w:pPr>
        <w:ind w:firstLine="709"/>
        <w:jc w:val="both"/>
      </w:pPr>
      <w:r>
        <w:t>на условно разрешенный вид использования земельного участка в границах территории кадастрового квартала 54:35:051490 площадью 537 кв. м с местоположением: установлено относительно ориентира, расположенного в границах участка, ориентир – СНТ «Энергетик-1», ул. Тульская, 269а, участок № 3 по адресу: Российская Федерация, Новосибирская область, город Новосибирск (зона улично-дорожной сети (ИТ-3)) – «ведение садоводства (13.2)».</w:t>
      </w:r>
    </w:p>
    <w:p w:rsidR="00FE2272" w:rsidRPr="0091260B" w:rsidRDefault="00645674" w:rsidP="002B474C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E2A9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473D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2A9D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B474C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286E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6715D"/>
    <w:rsid w:val="00673109"/>
    <w:rsid w:val="00675295"/>
    <w:rsid w:val="006849CD"/>
    <w:rsid w:val="00685F68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314F"/>
    <w:rsid w:val="006E596C"/>
    <w:rsid w:val="006E5C8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3DB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2157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137D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F76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223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EE6A3-11C7-4F87-A15F-86D164A4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56</TotalTime>
  <Pages>1</Pages>
  <Words>253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2024-06-27T07:21:00Z</dcterms:modified>
</cp:coreProperties>
</file>