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A28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433F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B0D5B">
              <w:t>Гурьяновой М. А</w:t>
            </w:r>
            <w:r w:rsidR="008B0D5B" w:rsidRPr="00B73816">
              <w:t xml:space="preserve">.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8B0D5B">
        <w:t>Гурьяновой М. А.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8B0D5B" w:rsidRPr="00B73816">
        <w:t>на условно разрешенный вид использования земельного участка с кадастровым номером 54:35:073555:19 площадью 394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 </w:t>
      </w:r>
      <w:r w:rsidR="008B0D5B">
        <w:t>Толстого</w:t>
      </w:r>
      <w:r w:rsidR="008B0D5B" w:rsidRPr="00B73816">
        <w:t xml:space="preserve">, </w:t>
      </w:r>
      <w:r w:rsidR="008B0D5B">
        <w:t>364</w:t>
      </w:r>
      <w:r w:rsidR="008B0D5B" w:rsidRPr="00B73816">
        <w:t>, и объекта капитального строительства (зона</w:t>
      </w:r>
      <w:r w:rsidR="008B0D5B">
        <w:t xml:space="preserve"> застройки жилыми домами смешанной этажности (Ж-1), </w:t>
      </w:r>
      <w:proofErr w:type="spellStart"/>
      <w:r w:rsidR="008B0D5B">
        <w:t>подзона</w:t>
      </w:r>
      <w:proofErr w:type="spellEnd"/>
      <w:r w:rsidR="008B0D5B">
        <w:t xml:space="preserve"> застройки жилыми домами смешанной этажности различной плотности застройки (Ж-1.1)) – «для индивидуального жилищного строительства (2.1) – </w:t>
      </w:r>
      <w:r w:rsidR="008B0D5B" w:rsidRPr="009F7D4B">
        <w:t>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A28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B868-C68B-43CA-B238-EEF280A8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98</TotalTime>
  <Pages>1</Pages>
  <Words>229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53</cp:revision>
  <cp:lastPrinted>2020-02-25T03:17:00Z</cp:lastPrinted>
  <dcterms:created xsi:type="dcterms:W3CDTF">2021-06-15T02:55:00Z</dcterms:created>
  <dcterms:modified xsi:type="dcterms:W3CDTF">2023-01-26T02:36:00Z</dcterms:modified>
</cp:coreProperties>
</file>