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60D8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085"/>
      </w:tblGrid>
      <w:tr w:rsidR="00830C3B" w:rsidRPr="0091260B" w:rsidTr="00F01D71">
        <w:trPr>
          <w:trHeight w:val="1318"/>
        </w:trPr>
        <w:tc>
          <w:tcPr>
            <w:tcW w:w="7085" w:type="dxa"/>
          </w:tcPr>
          <w:p w:rsidR="00830C3B" w:rsidRPr="0091260B" w:rsidRDefault="00DE6383" w:rsidP="00F01D7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01D71">
              <w:t>о</w:t>
            </w:r>
            <w:r w:rsidR="00F01D71" w:rsidRPr="0086068D">
              <w:t>бществу с ограниченной ответственностью «Управляющая компания «Северный ключ»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F57D2B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01D71">
        <w:t>о</w:t>
      </w:r>
      <w:r w:rsidR="00F01D71" w:rsidRPr="0086068D">
        <w:t>бществу с ограниченной ответственностью «Управляющая компания «Северный ключ»</w:t>
      </w:r>
      <w:r w:rsidR="00F57D2B">
        <w:t xml:space="preserve"> </w:t>
      </w:r>
      <w:r w:rsidR="0026758E">
        <w:t>разрешение</w:t>
      </w:r>
      <w:r w:rsidR="003776F9">
        <w:t xml:space="preserve"> </w:t>
      </w:r>
      <w:r w:rsidR="00F01D71" w:rsidRPr="0086068D">
        <w:t>на условно разрешенный вид использования части земельного участка площадью 7825 кв. м из земель</w:t>
      </w:r>
      <w:r w:rsidR="0024262D">
        <w:t> </w:t>
      </w:r>
      <w:r w:rsidR="00F01D71" w:rsidRPr="0086068D">
        <w:t>населенных пунктов с кадастровым номером 54:35:071001:41 площадью 7848</w:t>
      </w:r>
      <w:r w:rsidR="0024262D">
        <w:t> </w:t>
      </w:r>
      <w:r w:rsidR="00F01D71" w:rsidRPr="0086068D">
        <w:t>кв.</w:t>
      </w:r>
      <w:r w:rsidR="0024262D">
        <w:t> </w:t>
      </w:r>
      <w:r w:rsidR="00F01D71" w:rsidRPr="0086068D">
        <w:t xml:space="preserve">м с местоположением: </w:t>
      </w:r>
      <w:proofErr w:type="gramStart"/>
      <w:r w:rsidR="00F01D71" w:rsidRPr="0086068D">
        <w:t xml:space="preserve">Российская Федерация, Новосибирская область, город Новосибирск, ул. 5-я Кирпичная Горка и объекта капитального строительства (зона специализированной общественной застройки (ОД-4), </w:t>
      </w:r>
      <w:proofErr w:type="spellStart"/>
      <w:r w:rsidR="00F01D71" w:rsidRPr="0086068D">
        <w:t>подзона</w:t>
      </w:r>
      <w:proofErr w:type="spellEnd"/>
      <w:r w:rsidR="00F01D71" w:rsidRPr="0086068D">
        <w:t xml:space="preserve"> специализированной </w:t>
      </w:r>
      <w:proofErr w:type="spellStart"/>
      <w:r w:rsidR="00F01D71" w:rsidRPr="0086068D">
        <w:t>среднеэтажной</w:t>
      </w:r>
      <w:proofErr w:type="spellEnd"/>
      <w:r w:rsidR="00F01D71" w:rsidRPr="0086068D">
        <w:t xml:space="preserve"> общественной застройки (ОД-4.2))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F01D71" w:rsidRPr="0086068D">
        <w:t>машино-места</w:t>
      </w:r>
      <w:proofErr w:type="spellEnd"/>
      <w:r w:rsidR="00F01D71" w:rsidRPr="0086068D">
        <w:t xml:space="preserve"> (за исключением гаражей, размещение которых предусмотрено содержанием видов разрешенного использования «размещение гаражей для</w:t>
      </w:r>
      <w:proofErr w:type="gramEnd"/>
      <w:r w:rsidR="00F01D71" w:rsidRPr="0086068D">
        <w:t xml:space="preserve"> собственных нужд (2.7.2)», «служебные гаражи (4.9)»)».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60D8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01D7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D7E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0D8B"/>
    <w:rsid w:val="00163588"/>
    <w:rsid w:val="001649DF"/>
    <w:rsid w:val="00165637"/>
    <w:rsid w:val="00165ECE"/>
    <w:rsid w:val="0016656C"/>
    <w:rsid w:val="001700E2"/>
    <w:rsid w:val="001703C9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262D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C6902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0CA7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1F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05A4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080E"/>
    <w:rsid w:val="00EB4098"/>
    <w:rsid w:val="00EB5DC6"/>
    <w:rsid w:val="00ED1666"/>
    <w:rsid w:val="00ED28FF"/>
    <w:rsid w:val="00ED2E49"/>
    <w:rsid w:val="00ED6394"/>
    <w:rsid w:val="00ED7079"/>
    <w:rsid w:val="00EE1F8F"/>
    <w:rsid w:val="00EF08DD"/>
    <w:rsid w:val="00EF3B7D"/>
    <w:rsid w:val="00F01D71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57D2B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4C83-65EF-4463-A286-24172495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262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44</cp:revision>
  <cp:lastPrinted>2020-02-25T03:17:00Z</cp:lastPrinted>
  <dcterms:created xsi:type="dcterms:W3CDTF">2023-05-10T04:37:00Z</dcterms:created>
  <dcterms:modified xsi:type="dcterms:W3CDTF">2024-08-27T03:43:00Z</dcterms:modified>
</cp:coreProperties>
</file>