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462D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E56C40" w:rsidRDefault="00E56C40"/>
    <w:p w:rsidR="00E56C40" w:rsidRDefault="00E56C40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329"/>
      </w:tblGrid>
      <w:tr w:rsidR="00830C3B" w:rsidRPr="00D23CEB" w:rsidTr="00C504D1">
        <w:tc>
          <w:tcPr>
            <w:tcW w:w="8329" w:type="dxa"/>
          </w:tcPr>
          <w:p w:rsidR="00830C3B" w:rsidRPr="00D23CEB" w:rsidRDefault="00DE6383" w:rsidP="002427FE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2427FE" w:rsidRPr="0099128C">
              <w:t xml:space="preserve">Насонову М. В., Насонову М. М., Постниковой А. М. </w:t>
            </w:r>
            <w:r w:rsidR="00834A04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427FE" w:rsidRPr="0099128C" w:rsidRDefault="008151BF" w:rsidP="002427FE">
      <w:pPr>
        <w:widowControl/>
        <w:spacing w:line="240" w:lineRule="atLeast"/>
        <w:ind w:firstLine="720"/>
        <w:jc w:val="both"/>
      </w:pPr>
      <w:r>
        <w:rPr>
          <w:color w:val="000000" w:themeColor="text1"/>
        </w:rPr>
        <w:t xml:space="preserve">1. </w:t>
      </w:r>
      <w:proofErr w:type="gramStart"/>
      <w:r w:rsidR="00DE6383" w:rsidRPr="00AD6939">
        <w:rPr>
          <w:color w:val="000000" w:themeColor="text1"/>
        </w:rPr>
        <w:t xml:space="preserve">Предоставить </w:t>
      </w:r>
      <w:r w:rsidR="002427FE" w:rsidRPr="0099128C">
        <w:t xml:space="preserve">Насонову М. В., Насонову М. М., Постниковой А. М. </w:t>
      </w:r>
      <w:r w:rsidR="00C504D1">
        <w:t xml:space="preserve"> </w:t>
      </w:r>
      <w:r w:rsidR="00FD7563" w:rsidRPr="00D23CEB">
        <w:t>разрешение</w:t>
      </w:r>
      <w:r w:rsidR="00C504D1">
        <w:t xml:space="preserve"> </w:t>
      </w:r>
      <w:r w:rsidR="002427FE" w:rsidRPr="0099128C">
        <w:t>на условно ра</w:t>
      </w:r>
      <w:r w:rsidR="002427FE" w:rsidRPr="0099128C">
        <w:t>з</w:t>
      </w:r>
      <w:r w:rsidR="002427FE" w:rsidRPr="0099128C">
        <w:t>решенный вид использования земельного участка в границах территории кадас</w:t>
      </w:r>
      <w:r w:rsidR="002427FE" w:rsidRPr="0099128C">
        <w:t>т</w:t>
      </w:r>
      <w:r w:rsidR="002427FE" w:rsidRPr="0099128C">
        <w:t>рового квартала 54:35:063345 площадью 542 кв. м с местоположением: установлено относительно ориентира, расположенного в границах участка, ор</w:t>
      </w:r>
      <w:r w:rsidR="002427FE" w:rsidRPr="0099128C">
        <w:t>и</w:t>
      </w:r>
      <w:r w:rsidR="002427FE" w:rsidRPr="0099128C">
        <w:t>ентир – индивидуальный жилой дом по адресу Российская Федерация, Новос</w:t>
      </w:r>
      <w:r w:rsidR="002427FE" w:rsidRPr="0099128C">
        <w:t>и</w:t>
      </w:r>
      <w:r w:rsidR="002427FE" w:rsidRPr="0099128C">
        <w:t>бирская область, город Новосибирск, ул. Осипенко, 28 (зона застройки жилыми домами смешанной этажности</w:t>
      </w:r>
      <w:proofErr w:type="gramEnd"/>
      <w:r w:rsidR="002427FE" w:rsidRPr="0099128C">
        <w:t xml:space="preserve"> (</w:t>
      </w:r>
      <w:proofErr w:type="gramStart"/>
      <w:r w:rsidR="002427FE" w:rsidRPr="0099128C">
        <w:t xml:space="preserve">Ж-1), </w:t>
      </w:r>
      <w:proofErr w:type="spellStart"/>
      <w:r w:rsidR="002427FE" w:rsidRPr="0099128C">
        <w:t>подзона</w:t>
      </w:r>
      <w:proofErr w:type="spellEnd"/>
      <w:r w:rsidR="002427FE" w:rsidRPr="0099128C">
        <w:t xml:space="preserve"> застройки жилыми домами см</w:t>
      </w:r>
      <w:r w:rsidR="002427FE" w:rsidRPr="0099128C">
        <w:t>е</w:t>
      </w:r>
      <w:r w:rsidR="002427FE" w:rsidRPr="0099128C">
        <w:t>шанной этажности средней плотности застройки (Ж-1.4))</w:t>
      </w:r>
      <w:r w:rsidR="002427FE">
        <w:t>,</w:t>
      </w:r>
      <w:r w:rsidR="002427FE" w:rsidRPr="0099128C">
        <w:t xml:space="preserve"> – «для индивидуального ж</w:t>
      </w:r>
      <w:r w:rsidR="002427FE" w:rsidRPr="0099128C">
        <w:t>и</w:t>
      </w:r>
      <w:r w:rsidR="002427FE" w:rsidRPr="0099128C">
        <w:t>лищного строительства (2.1)».</w:t>
      </w:r>
      <w:proofErr w:type="gramEnd"/>
    </w:p>
    <w:p w:rsidR="00FE2272" w:rsidRPr="00D23CEB" w:rsidRDefault="00645674" w:rsidP="00011A89">
      <w:pPr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67" w:rsidRDefault="00045867">
      <w:r>
        <w:separator/>
      </w:r>
    </w:p>
  </w:endnote>
  <w:endnote w:type="continuationSeparator" w:id="0">
    <w:p w:rsidR="00045867" w:rsidRDefault="0004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67" w:rsidRDefault="00045867">
      <w:r>
        <w:separator/>
      </w:r>
    </w:p>
  </w:footnote>
  <w:footnote w:type="continuationSeparator" w:id="0">
    <w:p w:rsidR="00045867" w:rsidRDefault="00045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C462D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504D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1A89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867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27FE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34A04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4D1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2C9A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E5331-95F2-4C4F-8F24-F2097C9E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2020-03-18T10:38:00Z</dcterms:created>
  <dcterms:modified xsi:type="dcterms:W3CDTF">2020-03-18T10:38:00Z</dcterms:modified>
</cp:coreProperties>
</file>