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04" w:rsidRDefault="00B232E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74004" w:rsidRDefault="00B232E8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Рыбакова Л. А.</w:t>
      </w:r>
    </w:p>
    <w:p w:rsidR="00A74004" w:rsidRDefault="00B232E8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74004" w:rsidRDefault="00B232E8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местоположение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: г Новосибирск, </w:t>
      </w:r>
      <w:r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ул. Болотная</w:t>
      </w:r>
    </w:p>
    <w:p w:rsidR="00A74004" w:rsidRDefault="00B232E8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кадастровый</w:t>
      </w:r>
      <w:proofErr w:type="gramEnd"/>
      <w:r>
        <w:rPr>
          <w:rFonts w:ascii="Times New Roman" w:hAnsi="Times New Roman"/>
          <w:sz w:val="24"/>
          <w:szCs w:val="24"/>
        </w:rPr>
        <w:t xml:space="preserve"> номер: </w:t>
      </w:r>
      <w:r>
        <w:rPr>
          <w:rFonts w:ascii="Times New Roman" w:hAnsi="Times New Roman"/>
          <w:sz w:val="24"/>
          <w:szCs w:val="24"/>
        </w:rPr>
        <w:t>54:35:061505:142;</w:t>
      </w:r>
    </w:p>
    <w:p w:rsidR="00A74004" w:rsidRDefault="00B232E8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площадь</w:t>
      </w:r>
      <w:proofErr w:type="gramEnd"/>
      <w:r>
        <w:rPr>
          <w:rFonts w:ascii="Times New Roman" w:hAnsi="Times New Roman"/>
          <w:sz w:val="24"/>
          <w:szCs w:val="24"/>
        </w:rPr>
        <w:t>- 1332 кв. м;</w:t>
      </w:r>
    </w:p>
    <w:p w:rsidR="00A74004" w:rsidRDefault="00B232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749</w:t>
      </w:r>
    </w:p>
    <w:p w:rsidR="00A74004" w:rsidRDefault="00B232E8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A74004" w:rsidRDefault="00B232E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</w:t>
      </w:r>
      <w:r>
        <w:rPr>
          <w:rFonts w:ascii="Times New Roman" w:hAnsi="Times New Roman"/>
          <w:sz w:val="24"/>
          <w:szCs w:val="24"/>
        </w:rPr>
        <w:t>ройки (ОД-1.1).</w:t>
      </w:r>
    </w:p>
    <w:p w:rsidR="00A74004" w:rsidRDefault="00B232E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«садоводство (1.5)».</w:t>
      </w:r>
    </w:p>
    <w:p w:rsidR="00A74004" w:rsidRDefault="00B232E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смены вида разрешенного использования земельного участка</w:t>
      </w:r>
    </w:p>
    <w:p w:rsidR="00A74004" w:rsidRDefault="00B232E8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5587029" cy="3295488"/>
            <wp:effectExtent l="0" t="0" r="0" b="162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7029" cy="3295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4004" w:rsidRDefault="00A74004">
      <w:pPr>
        <w:spacing w:after="0"/>
      </w:pPr>
      <w:bookmarkStart w:id="0" w:name="_GoBack"/>
      <w:bookmarkEnd w:id="0"/>
    </w:p>
    <w:sectPr w:rsidR="00A74004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32E8">
      <w:pPr>
        <w:spacing w:after="0" w:line="240" w:lineRule="auto"/>
      </w:pPr>
      <w:r>
        <w:separator/>
      </w:r>
    </w:p>
  </w:endnote>
  <w:endnote w:type="continuationSeparator" w:id="0">
    <w:p w:rsidR="00000000" w:rsidRDefault="00B2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32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2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F36" w:rsidRDefault="00B232E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83F36" w:rsidRDefault="00B232E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23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01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  <w:r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20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2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74004"/>
    <w:rsid w:val="00A74004"/>
    <w:rsid w:val="00B2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81453-72EC-4DEF-8FDE-C74D6088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Acer</cp:lastModifiedBy>
  <cp:revision>2</cp:revision>
  <cp:lastPrinted>2019-07-29T07:49:00Z</cp:lastPrinted>
  <dcterms:created xsi:type="dcterms:W3CDTF">2020-01-28T09:31:00Z</dcterms:created>
  <dcterms:modified xsi:type="dcterms:W3CDTF">2020-01-28T09:31:00Z</dcterms:modified>
</cp:coreProperties>
</file>