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716649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716649">
        <w:rPr>
          <w:spacing w:val="1"/>
          <w:sz w:val="27"/>
          <w:szCs w:val="27"/>
        </w:rPr>
        <w:t>а</w:t>
      </w:r>
      <w:r w:rsidR="001F34A4" w:rsidRPr="008C30C4">
        <w:rPr>
          <w:spacing w:val="1"/>
          <w:sz w:val="27"/>
          <w:szCs w:val="27"/>
        </w:rPr>
        <w:t xml:space="preserve"> </w:t>
      </w:r>
      <w:r w:rsidR="003A5911" w:rsidRPr="003A5911">
        <w:rPr>
          <w:sz w:val="27"/>
          <w:szCs w:val="27"/>
        </w:rPr>
        <w:t xml:space="preserve">Рыбаковой Л. А.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A591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3A5911" w:rsidRPr="003A5911">
        <w:rPr>
          <w:sz w:val="27"/>
          <w:szCs w:val="27"/>
        </w:rPr>
        <w:t>Рыбаковой Л. А. на условно разрешенный вид использования земельного уч</w:t>
      </w:r>
      <w:r w:rsidR="003A5911" w:rsidRPr="003A5911">
        <w:rPr>
          <w:sz w:val="27"/>
          <w:szCs w:val="27"/>
        </w:rPr>
        <w:t>а</w:t>
      </w:r>
      <w:r w:rsidR="003A5911" w:rsidRPr="003A5911">
        <w:rPr>
          <w:sz w:val="27"/>
          <w:szCs w:val="27"/>
        </w:rPr>
        <w:t>стка с кадастровым номером 54:35:061505:142 площадью 1332 кв. м, расположенного по адресу (местоположение</w:t>
      </w:r>
      <w:r w:rsidR="00082EA6">
        <w:rPr>
          <w:sz w:val="27"/>
          <w:szCs w:val="27"/>
        </w:rPr>
        <w:t>): Российская Федерация, Новоси</w:t>
      </w:r>
      <w:r w:rsidR="003A5911" w:rsidRPr="003A5911">
        <w:rPr>
          <w:sz w:val="27"/>
          <w:szCs w:val="27"/>
        </w:rPr>
        <w:t>бирская область, город Новосибирск, ул. Болотная (зона делового, общественного и коммерческого назнач</w:t>
      </w:r>
      <w:r w:rsidR="003A5911" w:rsidRPr="003A5911">
        <w:rPr>
          <w:sz w:val="27"/>
          <w:szCs w:val="27"/>
        </w:rPr>
        <w:t>е</w:t>
      </w:r>
      <w:r w:rsidR="003A5911" w:rsidRPr="003A5911">
        <w:rPr>
          <w:sz w:val="27"/>
          <w:szCs w:val="27"/>
        </w:rPr>
        <w:t xml:space="preserve">ния (ОД-1), </w:t>
      </w:r>
      <w:proofErr w:type="spellStart"/>
      <w:r w:rsidR="003A5911" w:rsidRPr="003A5911">
        <w:rPr>
          <w:sz w:val="27"/>
          <w:szCs w:val="27"/>
        </w:rPr>
        <w:t>подзона</w:t>
      </w:r>
      <w:proofErr w:type="spellEnd"/>
      <w:r w:rsidR="003A5911" w:rsidRPr="003A5911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(ОД-1.1)), – «садоводство (1.5)»</w:t>
      </w:r>
      <w:r w:rsidR="00E43522" w:rsidRPr="00E43522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proofErr w:type="gramStart"/>
      <w:r w:rsidRPr="008C30C4">
        <w:rPr>
          <w:spacing w:val="1"/>
          <w:sz w:val="27"/>
          <w:szCs w:val="27"/>
        </w:rPr>
        <w:t>в</w:t>
      </w:r>
      <w:proofErr w:type="gramEnd"/>
      <w:r w:rsidRPr="008C30C4">
        <w:rPr>
          <w:spacing w:val="1"/>
          <w:sz w:val="27"/>
          <w:szCs w:val="27"/>
        </w:rPr>
        <w:t xml:space="preserve">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3A5911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r w:rsidR="003A5911" w:rsidRPr="003A5911">
        <w:rPr>
          <w:sz w:val="27"/>
          <w:szCs w:val="27"/>
        </w:rPr>
        <w:t xml:space="preserve">Рыбаковой Л. А.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473F4D" w:rsidRPr="00473F4D">
        <w:t xml:space="preserve"> </w:t>
      </w:r>
      <w:r w:rsidR="003A5911" w:rsidRPr="003A5911">
        <w:rPr>
          <w:sz w:val="27"/>
          <w:szCs w:val="27"/>
        </w:rPr>
        <w:t>на условно разрешенный вид и</w:t>
      </w:r>
      <w:r w:rsidR="003A5911" w:rsidRPr="003A5911">
        <w:rPr>
          <w:sz w:val="27"/>
          <w:szCs w:val="27"/>
        </w:rPr>
        <w:t>с</w:t>
      </w:r>
      <w:r w:rsidR="003A5911" w:rsidRPr="003A5911">
        <w:rPr>
          <w:sz w:val="27"/>
          <w:szCs w:val="27"/>
        </w:rPr>
        <w:t>пользования земельного участка с кадастровым номером 54:35:061505:142 площадью 1332 кв. м, расположенного по адресу (местоположение</w:t>
      </w:r>
      <w:r w:rsidR="003A5911">
        <w:rPr>
          <w:sz w:val="27"/>
          <w:szCs w:val="27"/>
        </w:rPr>
        <w:t xml:space="preserve">): Российская Федерация, </w:t>
      </w:r>
      <w:r w:rsidR="003A5911">
        <w:rPr>
          <w:sz w:val="27"/>
          <w:szCs w:val="27"/>
        </w:rPr>
        <w:lastRenderedPageBreak/>
        <w:t>Новоси</w:t>
      </w:r>
      <w:r w:rsidR="003A5911" w:rsidRPr="003A5911">
        <w:rPr>
          <w:sz w:val="27"/>
          <w:szCs w:val="27"/>
        </w:rPr>
        <w:t>бирская область, город Новосибирск, ул. Болотная (зона делового, общес</w:t>
      </w:r>
      <w:r w:rsidR="003A5911" w:rsidRPr="003A5911">
        <w:rPr>
          <w:sz w:val="27"/>
          <w:szCs w:val="27"/>
        </w:rPr>
        <w:t>т</w:t>
      </w:r>
      <w:r w:rsidR="003A5911" w:rsidRPr="003A5911">
        <w:rPr>
          <w:sz w:val="27"/>
          <w:szCs w:val="27"/>
        </w:rPr>
        <w:t xml:space="preserve">венного и коммерческого назначения (ОД-1), </w:t>
      </w:r>
      <w:proofErr w:type="spellStart"/>
      <w:r w:rsidR="003A5911" w:rsidRPr="003A5911">
        <w:rPr>
          <w:sz w:val="27"/>
          <w:szCs w:val="27"/>
        </w:rPr>
        <w:t>подзона</w:t>
      </w:r>
      <w:proofErr w:type="spellEnd"/>
      <w:r w:rsidR="003A5911" w:rsidRPr="003A5911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(ОД-1.1)), – «садоводство (1.5)».</w:t>
      </w: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D1" w:rsidRDefault="00AC38D1" w:rsidP="00AA2F13">
      <w:r>
        <w:separator/>
      </w:r>
    </w:p>
  </w:endnote>
  <w:endnote w:type="continuationSeparator" w:id="0">
    <w:p w:rsidR="00AC38D1" w:rsidRDefault="00AC38D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D1" w:rsidRDefault="00AC38D1" w:rsidP="00AA2F13">
      <w:r>
        <w:separator/>
      </w:r>
    </w:p>
  </w:footnote>
  <w:footnote w:type="continuationSeparator" w:id="0">
    <w:p w:rsidR="00AC38D1" w:rsidRDefault="00AC38D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E2205">
    <w:pPr>
      <w:pStyle w:val="a8"/>
      <w:jc w:val="center"/>
    </w:pPr>
    <w:fldSimple w:instr=" PAGE   \* MERGEFORMAT ">
      <w:r w:rsidR="00082EA6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2EA6"/>
    <w:rsid w:val="00086F8E"/>
    <w:rsid w:val="00093BA0"/>
    <w:rsid w:val="00093EAC"/>
    <w:rsid w:val="000961B8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2205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0CD3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A5911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D63A1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38D1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174E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9678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4BC4A3-E59D-4FF3-BDFD-986E285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2020-02-17T04:30:00Z</cp:lastPrinted>
  <dcterms:created xsi:type="dcterms:W3CDTF">2020-02-14T09:45:00Z</dcterms:created>
  <dcterms:modified xsi:type="dcterms:W3CDTF">2020-02-17T04:30:00Z</dcterms:modified>
</cp:coreProperties>
</file>