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BB" w:rsidRDefault="009219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701BB" w:rsidRDefault="009219C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Брезгунов Игорь Владимирович</w:t>
      </w:r>
    </w:p>
    <w:p w:rsidR="008701BB" w:rsidRDefault="009219C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701BB" w:rsidRDefault="009219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Железнодорожный район, ул. 1-я </w:t>
      </w:r>
      <w:proofErr w:type="gramStart"/>
      <w:r>
        <w:rPr>
          <w:rFonts w:ascii="Times New Roman" w:hAnsi="Times New Roman"/>
          <w:sz w:val="24"/>
          <w:szCs w:val="24"/>
        </w:rPr>
        <w:t>Лодочная</w:t>
      </w:r>
      <w:proofErr w:type="gramEnd"/>
      <w:r>
        <w:rPr>
          <w:rFonts w:ascii="Times New Roman" w:hAnsi="Times New Roman"/>
          <w:sz w:val="24"/>
          <w:szCs w:val="24"/>
        </w:rPr>
        <w:t>, 18;</w:t>
      </w:r>
    </w:p>
    <w:p w:rsidR="008701BB" w:rsidRDefault="009219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54:35:021550:23;</w:t>
      </w:r>
    </w:p>
    <w:p w:rsidR="008701BB" w:rsidRDefault="009219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площадь- 294 кв.м.;</w:t>
      </w:r>
    </w:p>
    <w:p w:rsidR="008701BB" w:rsidRDefault="009219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807</w:t>
      </w:r>
    </w:p>
    <w:p w:rsidR="008701BB" w:rsidRDefault="009219C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8701BB" w:rsidRDefault="009219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701BB" w:rsidRDefault="009219C2">
      <w:r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8701BB" w:rsidRDefault="009219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строительство 2-х этажного жи</w:t>
      </w:r>
      <w:r>
        <w:rPr>
          <w:rFonts w:ascii="Times New Roman" w:hAnsi="Times New Roman"/>
          <w:sz w:val="24"/>
          <w:szCs w:val="24"/>
        </w:rPr>
        <w:t>лого дома (площадь застройки 70 кв. м)</w:t>
      </w:r>
    </w:p>
    <w:p w:rsidR="008701BB" w:rsidRDefault="008701B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1BB" w:rsidRDefault="009219C2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1" cy="4974336"/>
            <wp:effectExtent l="0" t="0" r="0" b="0"/>
            <wp:docPr id="1" name="Рисунок 1" descr="C:\Users\isharkova\Desktop\ОО 18 апрель\СХЕМЫ\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9743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01BB" w:rsidRDefault="008701BB">
      <w:pPr>
        <w:spacing w:after="0"/>
      </w:pPr>
    </w:p>
    <w:sectPr w:rsidR="008701BB" w:rsidSect="008701B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BB" w:rsidRDefault="008701BB" w:rsidP="008701BB">
      <w:pPr>
        <w:spacing w:after="0" w:line="240" w:lineRule="auto"/>
      </w:pPr>
      <w:r>
        <w:separator/>
      </w:r>
    </w:p>
  </w:endnote>
  <w:endnote w:type="continuationSeparator" w:id="0">
    <w:p w:rsidR="008701BB" w:rsidRDefault="008701BB" w:rsidP="0087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BB" w:rsidRDefault="009219C2" w:rsidP="008701BB">
      <w:pPr>
        <w:spacing w:after="0" w:line="240" w:lineRule="auto"/>
      </w:pPr>
      <w:r w:rsidRPr="008701BB">
        <w:rPr>
          <w:color w:val="000000"/>
        </w:rPr>
        <w:separator/>
      </w:r>
    </w:p>
  </w:footnote>
  <w:footnote w:type="continuationSeparator" w:id="0">
    <w:p w:rsidR="008701BB" w:rsidRDefault="008701BB" w:rsidP="0087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BB" w:rsidRDefault="008701B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701BB" w:rsidRDefault="008701B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1BB"/>
    <w:rsid w:val="008701BB"/>
    <w:rsid w:val="0092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1B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0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701BB"/>
    <w:rPr>
      <w:sz w:val="22"/>
      <w:szCs w:val="22"/>
      <w:lang w:eastAsia="en-US"/>
    </w:rPr>
  </w:style>
  <w:style w:type="paragraph" w:styleId="a5">
    <w:name w:val="footer"/>
    <w:basedOn w:val="a"/>
    <w:rsid w:val="008701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701BB"/>
    <w:rPr>
      <w:sz w:val="22"/>
      <w:szCs w:val="22"/>
      <w:lang w:eastAsia="en-US"/>
    </w:rPr>
  </w:style>
  <w:style w:type="paragraph" w:styleId="a7">
    <w:name w:val="Balloon Text"/>
    <w:basedOn w:val="a"/>
    <w:rsid w:val="008701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701B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701B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701B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701B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8701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2019-04-25T07:54:00Z</dcterms:created>
  <dcterms:modified xsi:type="dcterms:W3CDTF">2019-04-25T07:54:00Z</dcterms:modified>
</cp:coreProperties>
</file>