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117C37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064"/>
      </w:tblGrid>
      <w:tr w:rsidR="00830C3B" w:rsidRPr="0091260B" w:rsidTr="00FF5D9C">
        <w:trPr>
          <w:trHeight w:val="913"/>
        </w:trPr>
        <w:tc>
          <w:tcPr>
            <w:tcW w:w="5064" w:type="dxa"/>
          </w:tcPr>
          <w:p w:rsidR="00830C3B" w:rsidRPr="0091260B" w:rsidRDefault="00DE6383" w:rsidP="00FF5D9C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spellStart"/>
            <w:r w:rsidR="005A0F62">
              <w:t>Красакову</w:t>
            </w:r>
            <w:proofErr w:type="spellEnd"/>
            <w:r w:rsidR="005A0F62">
              <w:t xml:space="preserve"> </w:t>
            </w:r>
            <w:proofErr w:type="gramStart"/>
            <w:r w:rsidR="005A0F62">
              <w:t>В. В</w:t>
            </w:r>
            <w:proofErr w:type="gramEnd"/>
            <w:r w:rsidR="005A0F62">
              <w:t>.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3670E7">
              <w:rPr>
                <w:color w:val="000000" w:themeColor="text1"/>
              </w:rPr>
              <w:t>ых</w:t>
            </w:r>
            <w:r w:rsidRPr="0091260B">
              <w:rPr>
                <w:color w:val="000000" w:themeColor="text1"/>
              </w:rPr>
              <w:t xml:space="preserve"> участк</w:t>
            </w:r>
            <w:bookmarkStart w:id="0" w:name="_GoBack"/>
            <w:bookmarkEnd w:id="0"/>
            <w:r w:rsidR="003670E7">
              <w:rPr>
                <w:color w:val="000000" w:themeColor="text1"/>
              </w:rPr>
              <w:t>ов</w:t>
            </w:r>
            <w:r w:rsidR="005A0F62">
              <w:t xml:space="preserve"> </w:t>
            </w:r>
            <w:r w:rsidR="005A0F62" w:rsidRPr="005A0F62">
              <w:rPr>
                <w:color w:val="000000" w:themeColor="text1"/>
              </w:rPr>
              <w:t>и объект</w:t>
            </w:r>
            <w:r w:rsidR="00FF5D9C">
              <w:rPr>
                <w:color w:val="000000" w:themeColor="text1"/>
              </w:rPr>
              <w:t>ов</w:t>
            </w:r>
            <w:r w:rsidR="005A0F62" w:rsidRPr="005A0F62">
              <w:rPr>
                <w:color w:val="000000" w:themeColor="text1"/>
              </w:rPr>
              <w:t xml:space="preserve"> капитального строительства</w:t>
            </w:r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 xml:space="preserve">проекту решения о предоставлении разрешения </w:t>
      </w:r>
      <w:r w:rsidR="003670E7" w:rsidRPr="003670E7">
        <w:rPr>
          <w:spacing w:val="1"/>
        </w:rPr>
        <w:t xml:space="preserve">на условно разрешенный вид использования земельных участков </w:t>
      </w:r>
      <w:r w:rsidR="005A0F62" w:rsidRPr="00BB0D1A">
        <w:t xml:space="preserve">и объекта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3670E7" w:rsidRDefault="008C751E" w:rsidP="003670E7">
      <w:pPr>
        <w:pStyle w:val="ac"/>
        <w:numPr>
          <w:ilvl w:val="0"/>
          <w:numId w:val="5"/>
        </w:numPr>
        <w:jc w:val="both"/>
      </w:pPr>
      <w:r w:rsidRPr="003670E7">
        <w:rPr>
          <w:color w:val="000000" w:themeColor="text1"/>
        </w:rPr>
        <w:t xml:space="preserve">Предоставить </w:t>
      </w:r>
      <w:proofErr w:type="spellStart"/>
      <w:r w:rsidR="005A0F62" w:rsidRPr="005A0F62">
        <w:rPr>
          <w:color w:val="000000" w:themeColor="text1"/>
        </w:rPr>
        <w:t>Красакову</w:t>
      </w:r>
      <w:proofErr w:type="spellEnd"/>
      <w:r w:rsidR="005A0F62" w:rsidRPr="005A0F62">
        <w:rPr>
          <w:color w:val="000000" w:themeColor="text1"/>
        </w:rPr>
        <w:t xml:space="preserve"> В. В.</w:t>
      </w:r>
      <w:r w:rsidR="00303A81" w:rsidRPr="003670E7">
        <w:rPr>
          <w:color w:val="000000" w:themeColor="text1"/>
        </w:rPr>
        <w:t xml:space="preserve"> </w:t>
      </w:r>
      <w:r w:rsidR="0026758E">
        <w:t>разрешение</w:t>
      </w:r>
      <w:r w:rsidR="003670E7">
        <w:t>:</w:t>
      </w:r>
    </w:p>
    <w:p w:rsidR="005A0F62" w:rsidRDefault="005A0F62" w:rsidP="005A0F62">
      <w:pPr>
        <w:ind w:firstLine="709"/>
        <w:jc w:val="both"/>
      </w:pPr>
      <w:proofErr w:type="gramStart"/>
      <w:r w:rsidRPr="00BB0D1A">
        <w:t>на</w:t>
      </w:r>
      <w:proofErr w:type="gramEnd"/>
      <w:r w:rsidRPr="00BB0D1A">
        <w:t xml:space="preserve"> условно </w:t>
      </w:r>
      <w:proofErr w:type="gramStart"/>
      <w:r w:rsidRPr="00BB0D1A">
        <w:t>разрешенный</w:t>
      </w:r>
      <w:proofErr w:type="gramEnd"/>
      <w:r w:rsidRPr="00BB0D1A">
        <w:t xml:space="preserve"> вид использования земельного участка в границах территории кадастрового квартала 54:35:</w:t>
      </w:r>
      <w:r>
        <w:t>081335</w:t>
      </w:r>
      <w:r w:rsidRPr="00BB0D1A">
        <w:t xml:space="preserve"> площадью </w:t>
      </w:r>
      <w:r>
        <w:t xml:space="preserve">500 кв. м </w:t>
      </w:r>
      <w:r w:rsidRPr="00BB0D1A">
        <w:t xml:space="preserve">с местоположением: Российская Федерация, Новосибирская </w:t>
      </w:r>
      <w:r>
        <w:t>область, город Новосибирск, ул. 3-я Механическая</w:t>
      </w:r>
      <w:r w:rsidRPr="00BB0D1A">
        <w:t xml:space="preserve"> и объекта капитального строительства (</w:t>
      </w:r>
      <w:r w:rsidRPr="009901D6">
        <w:t>зона</w:t>
      </w:r>
      <w:r>
        <w:t xml:space="preserve"> специализированной общественной застройки (ОД-4), </w:t>
      </w:r>
      <w:proofErr w:type="spellStart"/>
      <w:r w:rsidRPr="007A3C0E">
        <w:t>подзона</w:t>
      </w:r>
      <w:proofErr w:type="spellEnd"/>
      <w:r w:rsidRPr="007A3C0E">
        <w:t xml:space="preserve"> специализированной многоэтажной общественной застройки (ОД-4.3)</w:t>
      </w:r>
      <w:r>
        <w:t xml:space="preserve">) </w:t>
      </w:r>
      <w:r w:rsidRPr="00FA00F6">
        <w:t>– «</w:t>
      </w:r>
      <w:r w:rsidRPr="00AB1DE9">
        <w:t>для индивидуального жилищного строительства (2.1) – индивидуальные жилые</w:t>
      </w:r>
      <w:r>
        <w:t xml:space="preserve"> дома»;</w:t>
      </w:r>
    </w:p>
    <w:p w:rsidR="005A0F62" w:rsidRDefault="005A0F62" w:rsidP="005A0F62">
      <w:pPr>
        <w:ind w:firstLine="709"/>
        <w:jc w:val="both"/>
      </w:pPr>
      <w:r w:rsidRPr="00BB0D1A">
        <w:t>на условно разрешенный вид использования земельного участка в границах территории кадастрового квартала 54:35:</w:t>
      </w:r>
      <w:r>
        <w:t>081335</w:t>
      </w:r>
      <w:r w:rsidRPr="00BB0D1A">
        <w:t xml:space="preserve"> площадью </w:t>
      </w:r>
      <w:r>
        <w:t xml:space="preserve">499 кв. м </w:t>
      </w:r>
      <w:r w:rsidRPr="00BB0D1A">
        <w:t>с местоположением: Российская Федерация, Новосибирская область, город Новосибирск, ул.</w:t>
      </w:r>
      <w:r>
        <w:t> 3-я Механическая</w:t>
      </w:r>
      <w:r w:rsidRPr="00BB0D1A">
        <w:t xml:space="preserve"> и объекта капитального строительства (</w:t>
      </w:r>
      <w:r w:rsidRPr="009901D6">
        <w:t>зона</w:t>
      </w:r>
      <w:r>
        <w:t xml:space="preserve"> специализированной общественной застройки (ОД-4), </w:t>
      </w:r>
      <w:proofErr w:type="spellStart"/>
      <w:r w:rsidRPr="007A3C0E">
        <w:t>подзона</w:t>
      </w:r>
      <w:proofErr w:type="spellEnd"/>
      <w:r w:rsidRPr="007A3C0E">
        <w:t xml:space="preserve"> специализированной многоэтажной общественной застройки (ОД-4.3)</w:t>
      </w:r>
      <w:r>
        <w:t xml:space="preserve">) </w:t>
      </w:r>
      <w:r w:rsidRPr="00FA00F6">
        <w:t>– «</w:t>
      </w:r>
      <w:r w:rsidRPr="00AB1DE9">
        <w:t>для индивидуального жилищного строительства (2.1) – индивидуальные жилые</w:t>
      </w:r>
      <w:r>
        <w:t xml:space="preserve"> дома».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2D4" w:rsidRDefault="003C12D4">
      <w:r>
        <w:separator/>
      </w:r>
    </w:p>
  </w:endnote>
  <w:endnote w:type="continuationSeparator" w:id="0">
    <w:p w:rsidR="003C12D4" w:rsidRDefault="003C1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2D4" w:rsidRDefault="003C12D4">
      <w:r>
        <w:separator/>
      </w:r>
    </w:p>
  </w:footnote>
  <w:footnote w:type="continuationSeparator" w:id="0">
    <w:p w:rsidR="003C12D4" w:rsidRDefault="003C12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117C37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FF5D9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7662E7B"/>
    <w:multiLevelType w:val="hybridMultilevel"/>
    <w:tmpl w:val="FD729FF8"/>
    <w:lvl w:ilvl="0" w:tplc="C416091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17C37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B17A6"/>
    <w:rsid w:val="002D485D"/>
    <w:rsid w:val="002D6B8D"/>
    <w:rsid w:val="002E0941"/>
    <w:rsid w:val="002E2390"/>
    <w:rsid w:val="002E3EA9"/>
    <w:rsid w:val="002E4A97"/>
    <w:rsid w:val="002F5C2B"/>
    <w:rsid w:val="002F7A6A"/>
    <w:rsid w:val="003033D7"/>
    <w:rsid w:val="00303A81"/>
    <w:rsid w:val="00306E23"/>
    <w:rsid w:val="00306FAD"/>
    <w:rsid w:val="00317B54"/>
    <w:rsid w:val="00320D57"/>
    <w:rsid w:val="003218F6"/>
    <w:rsid w:val="00350674"/>
    <w:rsid w:val="003522ED"/>
    <w:rsid w:val="00352B65"/>
    <w:rsid w:val="003670E7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12D4"/>
    <w:rsid w:val="003C34DA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562F3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0662"/>
    <w:rsid w:val="00582B7C"/>
    <w:rsid w:val="00582C58"/>
    <w:rsid w:val="00585FEB"/>
    <w:rsid w:val="00586C61"/>
    <w:rsid w:val="005A0F62"/>
    <w:rsid w:val="005A3CE7"/>
    <w:rsid w:val="005A3E84"/>
    <w:rsid w:val="005A44CF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9087D"/>
    <w:rsid w:val="00693A7C"/>
    <w:rsid w:val="00696484"/>
    <w:rsid w:val="006A3E92"/>
    <w:rsid w:val="006A5932"/>
    <w:rsid w:val="006A60FA"/>
    <w:rsid w:val="006B3D23"/>
    <w:rsid w:val="006C4CE7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3010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0CF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583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18F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001"/>
    <w:rsid w:val="00E658F2"/>
    <w:rsid w:val="00E707A3"/>
    <w:rsid w:val="00E70A0A"/>
    <w:rsid w:val="00E7379D"/>
    <w:rsid w:val="00E84A31"/>
    <w:rsid w:val="00E87AFD"/>
    <w:rsid w:val="00E90B5C"/>
    <w:rsid w:val="00E919FB"/>
    <w:rsid w:val="00EA1D97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5D9C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62AE8-81E9-4051-8A14-CD30DBD2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38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27</cp:revision>
  <cp:lastPrinted>2020-02-25T03:17:00Z</cp:lastPrinted>
  <dcterms:created xsi:type="dcterms:W3CDTF">2023-05-10T04:37:00Z</dcterms:created>
  <dcterms:modified xsi:type="dcterms:W3CDTF">2023-09-20T02:55:00Z</dcterms:modified>
</cp:coreProperties>
</file>