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E" w:rsidRDefault="00497F5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0CFE" w:rsidRDefault="00497F53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1.6. Владимиров Я. А.</w:t>
      </w:r>
    </w:p>
    <w:p w:rsidR="00DA0CFE" w:rsidRDefault="00497F5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A0CFE" w:rsidRDefault="00497F5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54:35:091795:101</w:t>
      </w:r>
      <w:r>
        <w:rPr>
          <w:rFonts w:ascii="Times New Roman" w:hAnsi="Times New Roman"/>
          <w:sz w:val="24"/>
          <w:szCs w:val="24"/>
        </w:rPr>
        <w:t>;</w:t>
      </w:r>
    </w:p>
    <w:p w:rsidR="00DA0CFE" w:rsidRDefault="00497F5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>
        <w:rPr>
          <w:rFonts w:ascii="Times New Roman" w:hAnsi="Times New Roman"/>
          <w:b/>
          <w:sz w:val="24"/>
          <w:szCs w:val="24"/>
        </w:rPr>
        <w:t xml:space="preserve">Советский </w:t>
      </w:r>
      <w:r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Ивлева, 6;</w:t>
      </w:r>
    </w:p>
    <w:p w:rsidR="00DA0CFE" w:rsidRDefault="00497F53">
      <w:pPr>
        <w:spacing w:after="0"/>
      </w:pPr>
      <w:r>
        <w:rPr>
          <w:rFonts w:ascii="Times New Roman" w:hAnsi="Times New Roman"/>
          <w:sz w:val="24"/>
          <w:szCs w:val="24"/>
        </w:rPr>
        <w:t>площадь 940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13669, 13692).</w:t>
      </w:r>
    </w:p>
    <w:p w:rsidR="00DA0CFE" w:rsidRDefault="00497F5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DA0CFE" w:rsidRDefault="00497F5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DA0CFE" w:rsidRDefault="00497F53">
      <w:pPr>
        <w:spacing w:after="0"/>
      </w:pPr>
      <w:r>
        <w:rPr>
          <w:rFonts w:ascii="Times New Roman" w:hAnsi="Times New Roman"/>
          <w:i/>
          <w:sz w:val="24"/>
          <w:szCs w:val="24"/>
        </w:rPr>
        <w:t>с 3 м до 0 м со стороны земельного уч</w:t>
      </w:r>
      <w:r>
        <w:rPr>
          <w:rFonts w:ascii="Times New Roman" w:hAnsi="Times New Roman"/>
          <w:i/>
          <w:sz w:val="24"/>
          <w:szCs w:val="24"/>
        </w:rPr>
        <w:t>астка с кадастровым номером 54:35:091795:33 в габаритах объекта капитального строительства.</w:t>
      </w:r>
    </w:p>
    <w:p w:rsidR="00DA0CFE" w:rsidRDefault="00497F5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A0CFE" w:rsidRDefault="00497F5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Планируется: Строительство индивидуального</w:t>
      </w:r>
      <w:r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DA0CFE" w:rsidRDefault="00DA0C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0CFE" w:rsidRDefault="00DA0CFE">
      <w:pPr>
        <w:spacing w:after="0"/>
        <w:jc w:val="center"/>
      </w:pPr>
      <w:r w:rsidRPr="00DA0CFE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62.15pt;margin-top:166.55pt;width:42pt;height:26.25pt;flip:y;z-index:251658240;visibility:visible" o:connectortype="elbow" strokeweight=".26467mm">
            <v:stroke endarrow="open"/>
          </v:shape>
        </w:pict>
      </w:r>
      <w:r w:rsidR="00497F5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2621" cy="41201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4485" t="41584" r="56685" b="2178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4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A0CFE" w:rsidSect="00DA0CFE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53" w:rsidRDefault="00497F53" w:rsidP="00DA0CFE">
      <w:pPr>
        <w:spacing w:after="0" w:line="240" w:lineRule="auto"/>
      </w:pPr>
      <w:r>
        <w:separator/>
      </w:r>
    </w:p>
  </w:endnote>
  <w:endnote w:type="continuationSeparator" w:id="0">
    <w:p w:rsidR="00497F53" w:rsidRDefault="00497F53" w:rsidP="00DA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FE" w:rsidRDefault="00DA0C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53" w:rsidRDefault="00497F53" w:rsidP="00DA0CFE">
      <w:pPr>
        <w:spacing w:after="0" w:line="240" w:lineRule="auto"/>
      </w:pPr>
      <w:r w:rsidRPr="00DA0CFE">
        <w:rPr>
          <w:color w:val="000000"/>
        </w:rPr>
        <w:separator/>
      </w:r>
    </w:p>
  </w:footnote>
  <w:footnote w:type="continuationSeparator" w:id="0">
    <w:p w:rsidR="00497F53" w:rsidRDefault="00497F53" w:rsidP="00DA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FE" w:rsidRDefault="00DA0CF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0CFE" w:rsidRDefault="00DA0CF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CFE"/>
    <w:rsid w:val="00497F53"/>
    <w:rsid w:val="009B7CD4"/>
    <w:rsid w:val="00DA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0CF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0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A0CFE"/>
    <w:rPr>
      <w:sz w:val="22"/>
      <w:szCs w:val="22"/>
      <w:lang w:eastAsia="en-US"/>
    </w:rPr>
  </w:style>
  <w:style w:type="paragraph" w:styleId="a5">
    <w:name w:val="footer"/>
    <w:basedOn w:val="a"/>
    <w:rsid w:val="00DA0C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A0CFE"/>
    <w:rPr>
      <w:sz w:val="22"/>
      <w:szCs w:val="22"/>
      <w:lang w:eastAsia="en-US"/>
    </w:rPr>
  </w:style>
  <w:style w:type="paragraph" w:styleId="a7">
    <w:name w:val="Balloon Text"/>
    <w:basedOn w:val="a"/>
    <w:rsid w:val="00DA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A0CF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0CF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rsid w:val="00DA0C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2020-06-16T03:48:00Z</dcterms:created>
  <dcterms:modified xsi:type="dcterms:W3CDTF">2020-06-16T03:48:00Z</dcterms:modified>
</cp:coreProperties>
</file>