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B6" w:rsidRDefault="003E2D7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208B6" w:rsidRDefault="003E2D76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Сахно Е. Н.</w:t>
      </w:r>
    </w:p>
    <w:p w:rsidR="004208B6" w:rsidRDefault="003E2D76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208B6" w:rsidRDefault="003E2D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Калининский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НСОТ «Озерное», участок № 20</w:t>
      </w:r>
    </w:p>
    <w:p w:rsidR="004208B6" w:rsidRDefault="003E2D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</w:p>
    <w:p w:rsidR="004208B6" w:rsidRDefault="003E2D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площадь- 566 кв. м;</w:t>
      </w:r>
    </w:p>
    <w:p w:rsidR="004208B6" w:rsidRDefault="003E2D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9001</w:t>
      </w:r>
    </w:p>
    <w:p w:rsidR="004208B6" w:rsidRDefault="003E2D76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4208B6" w:rsidRDefault="003E2D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(Ж-1.1).</w:t>
      </w:r>
    </w:p>
    <w:p w:rsidR="004208B6" w:rsidRDefault="003E2D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</w:t>
      </w:r>
      <w:r>
        <w:rPr>
          <w:rFonts w:ascii="Times New Roman" w:hAnsi="Times New Roman"/>
          <w:i/>
          <w:sz w:val="24"/>
          <w:szCs w:val="24"/>
        </w:rPr>
        <w:t xml:space="preserve">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«ведение садоводства (13.2)».</w:t>
      </w:r>
    </w:p>
    <w:p w:rsidR="004208B6" w:rsidRDefault="003E2D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оформления земельного участка</w:t>
      </w:r>
    </w:p>
    <w:p w:rsidR="004208B6" w:rsidRDefault="003E2D76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3648318"/>
            <wp:effectExtent l="0" t="0" r="0" b="0"/>
            <wp:docPr id="1" name="Рисунок 2" descr="C:\Users\isharkova\Desktop\ОО 8 августа 2019\СХЕМЫ\Сахн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3648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208B6" w:rsidSect="004208B6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76" w:rsidRDefault="003E2D76" w:rsidP="004208B6">
      <w:pPr>
        <w:spacing w:after="0" w:line="240" w:lineRule="auto"/>
      </w:pPr>
      <w:r>
        <w:separator/>
      </w:r>
    </w:p>
  </w:endnote>
  <w:endnote w:type="continuationSeparator" w:id="0">
    <w:p w:rsidR="003E2D76" w:rsidRDefault="003E2D76" w:rsidP="0042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76" w:rsidRDefault="003E2D76" w:rsidP="004208B6">
      <w:pPr>
        <w:spacing w:after="0" w:line="240" w:lineRule="auto"/>
      </w:pPr>
      <w:r w:rsidRPr="004208B6">
        <w:rPr>
          <w:color w:val="000000"/>
        </w:rPr>
        <w:separator/>
      </w:r>
    </w:p>
  </w:footnote>
  <w:footnote w:type="continuationSeparator" w:id="0">
    <w:p w:rsidR="003E2D76" w:rsidRDefault="003E2D76" w:rsidP="0042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B6" w:rsidRDefault="004208B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08B6" w:rsidRDefault="004208B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8B6"/>
    <w:rsid w:val="003E2D76"/>
    <w:rsid w:val="004208B6"/>
    <w:rsid w:val="00DC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8B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208B6"/>
    <w:rPr>
      <w:sz w:val="22"/>
      <w:szCs w:val="22"/>
      <w:lang w:eastAsia="en-US"/>
    </w:rPr>
  </w:style>
  <w:style w:type="paragraph" w:styleId="a5">
    <w:name w:val="footer"/>
    <w:basedOn w:val="a"/>
    <w:rsid w:val="00420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208B6"/>
    <w:rPr>
      <w:sz w:val="22"/>
      <w:szCs w:val="22"/>
      <w:lang w:eastAsia="en-US"/>
    </w:rPr>
  </w:style>
  <w:style w:type="paragraph" w:styleId="a7">
    <w:name w:val="Balloon Text"/>
    <w:basedOn w:val="a"/>
    <w:rsid w:val="004208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208B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208B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208B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208B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4208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2019-07-29T08:58:00Z</cp:lastPrinted>
  <dcterms:created xsi:type="dcterms:W3CDTF">2019-08-13T08:02:00Z</dcterms:created>
  <dcterms:modified xsi:type="dcterms:W3CDTF">2019-08-13T08:02:00Z</dcterms:modified>
</cp:coreProperties>
</file>