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4D" w:rsidRDefault="00A06D58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C4682" w:rsidRPr="001C4682" w:rsidRDefault="001C4682">
      <w:pPr>
        <w:spacing w:after="0"/>
        <w:rPr>
          <w:rFonts w:ascii="Times New Roman" w:hAnsi="Times New Roman"/>
          <w:b/>
          <w:sz w:val="28"/>
          <w:szCs w:val="24"/>
          <w:u w:val="single"/>
        </w:rPr>
      </w:pPr>
      <w:r w:rsidRPr="001C4682">
        <w:rPr>
          <w:rFonts w:ascii="Times New Roman" w:hAnsi="Times New Roman"/>
          <w:b/>
          <w:sz w:val="28"/>
          <w:szCs w:val="24"/>
          <w:u w:val="single"/>
        </w:rPr>
        <w:t>Заявитель:</w:t>
      </w:r>
      <w:r>
        <w:rPr>
          <w:rFonts w:ascii="Times New Roman" w:hAnsi="Times New Roman"/>
          <w:b/>
          <w:sz w:val="28"/>
          <w:szCs w:val="24"/>
          <w:u w:val="single"/>
        </w:rPr>
        <w:t xml:space="preserve"> Мохова</w:t>
      </w:r>
      <w:r w:rsidRPr="001C4682">
        <w:rPr>
          <w:rFonts w:ascii="Times New Roman" w:hAnsi="Times New Roman"/>
          <w:b/>
          <w:sz w:val="28"/>
          <w:szCs w:val="24"/>
          <w:u w:val="single"/>
        </w:rPr>
        <w:t xml:space="preserve"> Ольга Владимировна</w:t>
      </w:r>
    </w:p>
    <w:p w:rsidR="002F6A4D" w:rsidRDefault="00A06D5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C46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C4682">
        <w:rPr>
          <w:rFonts w:ascii="Times New Roman" w:hAnsi="Times New Roman"/>
          <w:b/>
          <w:sz w:val="24"/>
          <w:szCs w:val="24"/>
        </w:rPr>
        <w:t>:</w:t>
      </w:r>
    </w:p>
    <w:p w:rsidR="002F6A4D" w:rsidRDefault="00A06D5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г. Новосибирск, ул. 3-я Шевцовой, дом 22;</w:t>
      </w:r>
    </w:p>
    <w:p w:rsidR="002F6A4D" w:rsidRDefault="00A06D5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54:35:033630:7;</w:t>
      </w:r>
    </w:p>
    <w:p w:rsidR="002F6A4D" w:rsidRDefault="00A06D5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400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2F6A4D" w:rsidRDefault="00A06D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1388</w:t>
      </w:r>
    </w:p>
    <w:p w:rsidR="001C4682" w:rsidRDefault="001C4682">
      <w:pPr>
        <w:spacing w:after="0" w:line="240" w:lineRule="auto"/>
      </w:pPr>
      <w:r w:rsidRPr="001C4682">
        <w:rPr>
          <w:rFonts w:ascii="Times New Roman" w:hAnsi="Times New Roman"/>
          <w:b/>
          <w:sz w:val="24"/>
          <w:szCs w:val="24"/>
        </w:rPr>
        <w:t>Вид права:</w:t>
      </w:r>
      <w:r>
        <w:rPr>
          <w:rFonts w:ascii="Times New Roman" w:hAnsi="Times New Roman"/>
          <w:sz w:val="24"/>
          <w:szCs w:val="24"/>
        </w:rPr>
        <w:t xml:space="preserve"> собственность</w:t>
      </w:r>
    </w:p>
    <w:p w:rsidR="002F6A4D" w:rsidRDefault="00A06D5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2F6A4D" w:rsidRDefault="00A06D58" w:rsidP="001C4682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1C4682">
        <w:rPr>
          <w:rFonts w:ascii="Times New Roman" w:hAnsi="Times New Roman"/>
          <w:b/>
          <w:sz w:val="24"/>
          <w:szCs w:val="24"/>
        </w:rPr>
        <w:t xml:space="preserve">: </w:t>
      </w:r>
      <w:r w:rsidRPr="001C4682">
        <w:rPr>
          <w:rFonts w:ascii="Times New Roman" w:hAnsi="Times New Roman"/>
          <w:sz w:val="24"/>
          <w:szCs w:val="24"/>
        </w:rPr>
        <w:t>О предоставлении разрешения на условно разрешенный вид использования земельного участка и объ</w:t>
      </w:r>
      <w:r w:rsidR="001C4682">
        <w:rPr>
          <w:rFonts w:ascii="Times New Roman" w:hAnsi="Times New Roman"/>
          <w:sz w:val="24"/>
          <w:szCs w:val="24"/>
        </w:rPr>
        <w:t>екта капитального строительства</w:t>
      </w:r>
      <w:r w:rsidRPr="001C4682">
        <w:rPr>
          <w:rFonts w:ascii="Times New Roman" w:hAnsi="Times New Roman"/>
          <w:sz w:val="24"/>
          <w:szCs w:val="24"/>
        </w:rPr>
        <w:t xml:space="preserve"> </w:t>
      </w:r>
      <w:r w:rsidRPr="001C4682">
        <w:rPr>
          <w:rFonts w:ascii="Times New Roman" w:hAnsi="Times New Roman"/>
          <w:b/>
          <w:i/>
          <w:sz w:val="24"/>
          <w:szCs w:val="24"/>
        </w:rPr>
        <w:t>«Для индивидуальног</w:t>
      </w:r>
      <w:r w:rsidR="001C4682">
        <w:rPr>
          <w:rFonts w:ascii="Times New Roman" w:hAnsi="Times New Roman"/>
          <w:b/>
          <w:i/>
          <w:sz w:val="24"/>
          <w:szCs w:val="24"/>
        </w:rPr>
        <w:t>о жилищного строительства (2.1)</w:t>
      </w:r>
      <w:r w:rsidRPr="001C4682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1C4682">
        <w:rPr>
          <w:rFonts w:ascii="Times New Roman" w:hAnsi="Times New Roman"/>
          <w:sz w:val="24"/>
          <w:szCs w:val="24"/>
        </w:rPr>
        <w:t xml:space="preserve"> </w:t>
      </w:r>
      <w:r w:rsidR="001C4682">
        <w:rPr>
          <w:rFonts w:ascii="Times New Roman" w:hAnsi="Times New Roman"/>
          <w:b/>
          <w:i/>
          <w:sz w:val="24"/>
          <w:szCs w:val="24"/>
        </w:rPr>
        <w:t>индивидуальные жилые дома</w:t>
      </w:r>
      <w:r w:rsidRPr="001C4682">
        <w:rPr>
          <w:rFonts w:ascii="Times New Roman" w:hAnsi="Times New Roman"/>
          <w:b/>
          <w:i/>
          <w:sz w:val="24"/>
          <w:szCs w:val="24"/>
        </w:rPr>
        <w:t>»</w:t>
      </w:r>
    </w:p>
    <w:p w:rsidR="002F6A4D" w:rsidRPr="001C4682" w:rsidRDefault="00A06D5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="001C4682" w:rsidRPr="001C4682">
        <w:rPr>
          <w:rFonts w:ascii="Times New Roman" w:hAnsi="Times New Roman"/>
          <w:b/>
          <w:sz w:val="24"/>
          <w:szCs w:val="24"/>
        </w:rPr>
        <w:t>: реконструкция индивидуального</w:t>
      </w:r>
      <w:r w:rsidR="001C4682">
        <w:rPr>
          <w:rFonts w:ascii="Times New Roman" w:hAnsi="Times New Roman"/>
          <w:b/>
          <w:sz w:val="24"/>
          <w:szCs w:val="24"/>
        </w:rPr>
        <w:t xml:space="preserve"> </w:t>
      </w:r>
      <w:r w:rsidRPr="001C4682">
        <w:rPr>
          <w:rFonts w:ascii="Times New Roman" w:hAnsi="Times New Roman"/>
          <w:b/>
          <w:sz w:val="24"/>
          <w:szCs w:val="24"/>
        </w:rPr>
        <w:t>жилого дома</w:t>
      </w:r>
    </w:p>
    <w:p w:rsidR="002F6A4D" w:rsidRPr="001C4682" w:rsidRDefault="002F6A4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2F6A4D" w:rsidTr="002F6A4D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A4D" w:rsidRDefault="00A06D58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4682" w:rsidRDefault="001C4682" w:rsidP="001C4682">
      <w:pPr>
        <w:spacing w:after="0"/>
        <w:rPr>
          <w:rFonts w:ascii="Times New Roman" w:hAnsi="Times New Roman"/>
          <w:sz w:val="24"/>
          <w:szCs w:val="24"/>
        </w:rPr>
      </w:pPr>
    </w:p>
    <w:p w:rsidR="002F6A4D" w:rsidRDefault="00A06D58" w:rsidP="001C46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C4682" w:rsidRDefault="001C4682" w:rsidP="001C46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Выписка из ЕГРН на земельный участок от 21.05.2019.</w:t>
      </w:r>
    </w:p>
    <w:p w:rsidR="001C4682" w:rsidRDefault="001C4682" w:rsidP="001C46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Согласие собственника Мохова С. А.</w:t>
      </w:r>
    </w:p>
    <w:p w:rsidR="001C4682" w:rsidRDefault="001C4682" w:rsidP="001C46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Копии паспортов.</w:t>
      </w:r>
    </w:p>
    <w:p w:rsidR="001C4682" w:rsidRDefault="001C4682" w:rsidP="001C46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Выписка из ЕГРН на жилой дом.</w:t>
      </w:r>
    </w:p>
    <w:p w:rsidR="001C4682" w:rsidRDefault="001C4682" w:rsidP="001C46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Доверенность</w:t>
      </w:r>
    </w:p>
    <w:p w:rsidR="001C4682" w:rsidRPr="001C4682" w:rsidRDefault="001C4682" w:rsidP="001C4682">
      <w:pPr>
        <w:spacing w:after="0"/>
      </w:pPr>
      <w:r>
        <w:rPr>
          <w:rFonts w:ascii="Times New Roman" w:hAnsi="Times New Roman"/>
          <w:sz w:val="24"/>
          <w:szCs w:val="24"/>
        </w:rPr>
        <w:t>6. Строительно-техническое заключение.</w:t>
      </w:r>
    </w:p>
    <w:sectPr w:rsidR="001C4682" w:rsidRPr="001C4682" w:rsidSect="002F6A4D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D58" w:rsidRDefault="00A06D58" w:rsidP="002F6A4D">
      <w:pPr>
        <w:spacing w:after="0" w:line="240" w:lineRule="auto"/>
      </w:pPr>
      <w:r>
        <w:separator/>
      </w:r>
    </w:p>
  </w:endnote>
  <w:endnote w:type="continuationSeparator" w:id="0">
    <w:p w:rsidR="00A06D58" w:rsidRDefault="00A06D58" w:rsidP="002F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A4D" w:rsidRDefault="002F6A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D58" w:rsidRDefault="00A06D58" w:rsidP="002F6A4D">
      <w:pPr>
        <w:spacing w:after="0" w:line="240" w:lineRule="auto"/>
      </w:pPr>
      <w:r w:rsidRPr="002F6A4D">
        <w:rPr>
          <w:color w:val="000000"/>
        </w:rPr>
        <w:separator/>
      </w:r>
    </w:p>
  </w:footnote>
  <w:footnote w:type="continuationSeparator" w:id="0">
    <w:p w:rsidR="00A06D58" w:rsidRDefault="00A06D58" w:rsidP="002F6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A4D" w:rsidRDefault="002F6A4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F6A4D" w:rsidRDefault="002F6A4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20.06.2019 – 18.07.2019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A4D"/>
    <w:rsid w:val="001C4682"/>
    <w:rsid w:val="002F6A4D"/>
    <w:rsid w:val="00A0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6A4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6A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F6A4D"/>
    <w:rPr>
      <w:sz w:val="22"/>
      <w:szCs w:val="22"/>
      <w:lang w:eastAsia="en-US"/>
    </w:rPr>
  </w:style>
  <w:style w:type="paragraph" w:styleId="a5">
    <w:name w:val="footer"/>
    <w:basedOn w:val="a"/>
    <w:rsid w:val="002F6A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F6A4D"/>
    <w:rPr>
      <w:sz w:val="22"/>
      <w:szCs w:val="22"/>
      <w:lang w:eastAsia="en-US"/>
    </w:rPr>
  </w:style>
  <w:style w:type="paragraph" w:styleId="a7">
    <w:name w:val="Balloon Text"/>
    <w:basedOn w:val="a"/>
    <w:rsid w:val="002F6A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F6A4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F6A4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F6A4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F6A4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dcterms:created xsi:type="dcterms:W3CDTF">2019-06-17T02:48:00Z</dcterms:created>
  <dcterms:modified xsi:type="dcterms:W3CDTF">2019-06-17T02:48:00Z</dcterms:modified>
</cp:coreProperties>
</file>