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F214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7E111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7E1110" w:rsidRPr="007E1110">
              <w:rPr>
                <w:sz w:val="27"/>
                <w:szCs w:val="27"/>
              </w:rPr>
              <w:t xml:space="preserve">Назарьеву Н. В.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C771B1">
              <w:rPr>
                <w:color w:val="000000" w:themeColor="text1"/>
                <w:sz w:val="27"/>
                <w:szCs w:val="27"/>
              </w:rPr>
              <w:t xml:space="preserve"> </w:t>
            </w:r>
            <w:r w:rsidR="00C771B1" w:rsidRPr="00C771B1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7E1110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B46783">
        <w:rPr>
          <w:color w:val="000000" w:themeColor="text1"/>
          <w:sz w:val="27"/>
          <w:szCs w:val="27"/>
        </w:rPr>
        <w:t xml:space="preserve">Предоставить </w:t>
      </w:r>
      <w:r w:rsidR="007E1110" w:rsidRPr="007E1110">
        <w:rPr>
          <w:sz w:val="27"/>
          <w:szCs w:val="27"/>
        </w:rPr>
        <w:t xml:space="preserve">Назарьеву Н. В. </w:t>
      </w:r>
      <w:r w:rsidR="00B46783">
        <w:rPr>
          <w:sz w:val="27"/>
          <w:szCs w:val="27"/>
        </w:rPr>
        <w:t xml:space="preserve">разрешение </w:t>
      </w:r>
      <w:r w:rsidR="007E1110" w:rsidRPr="007E1110">
        <w:rPr>
          <w:sz w:val="27"/>
          <w:szCs w:val="27"/>
        </w:rPr>
        <w:t>на условно разрешенный вид использования земельного участка с кадастровым номером 54:35:021670:11 площадью 419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2-я Владимировская, 21, и объекта капитального строительства (зона застройки жилыми домами повышенной этажности (Ж-5)) – «для индивидуального жилищного строительства (2.1) – индивидуальные жилые дома».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B2" w:rsidRDefault="009446B2">
      <w:r>
        <w:separator/>
      </w:r>
    </w:p>
  </w:endnote>
  <w:endnote w:type="continuationSeparator" w:id="0">
    <w:p w:rsidR="009446B2" w:rsidRDefault="0094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B2" w:rsidRDefault="009446B2">
      <w:r>
        <w:separator/>
      </w:r>
    </w:p>
  </w:footnote>
  <w:footnote w:type="continuationSeparator" w:id="0">
    <w:p w:rsidR="009446B2" w:rsidRDefault="00944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F214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1110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214A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3B7F6-086E-4431-929E-EE0F62DA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52</TotalTime>
  <Pages>1</Pages>
  <Words>220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35</cp:revision>
  <cp:lastPrinted>2020-02-25T03:17:00Z</cp:lastPrinted>
  <dcterms:created xsi:type="dcterms:W3CDTF">2021-06-15T02:55:00Z</dcterms:created>
  <dcterms:modified xsi:type="dcterms:W3CDTF">2022-08-31T04:52:00Z</dcterms:modified>
</cp:coreProperties>
</file>