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46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E53CB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C179B5">
              <w:t>Берлову</w:t>
            </w:r>
            <w:proofErr w:type="spellEnd"/>
            <w:r w:rsidR="00C179B5">
              <w:t xml:space="preserve"> А. А.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и объект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капитального строительства</w:t>
            </w:r>
            <w:r w:rsidR="00400A5F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C179B5" w:rsidRDefault="008151BF" w:rsidP="008151BF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proofErr w:type="spellStart"/>
      <w:r w:rsidR="00C179B5">
        <w:t>Берлову</w:t>
      </w:r>
      <w:proofErr w:type="spellEnd"/>
      <w:r w:rsidR="00C179B5">
        <w:t xml:space="preserve"> А. А. </w:t>
      </w:r>
      <w:r w:rsidR="00FD7563" w:rsidRPr="00D23CEB">
        <w:t>разрешение</w:t>
      </w:r>
      <w:r w:rsidR="00C179B5">
        <w:t>:</w:t>
      </w:r>
    </w:p>
    <w:p w:rsidR="00C179B5" w:rsidRDefault="00C179B5" w:rsidP="00C179B5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</w:t>
      </w:r>
      <w:r>
        <w:t>и</w:t>
      </w:r>
      <w:r>
        <w:t>цах территории кадастрового квартала 54:35:063525 площадью 276 кв. м по адр</w:t>
      </w:r>
      <w:r>
        <w:t>е</w:t>
      </w:r>
      <w:r>
        <w:t xml:space="preserve">су: </w:t>
      </w:r>
      <w:proofErr w:type="gramStart"/>
      <w:r>
        <w:t xml:space="preserve">Российская Федерация, Новосибирская область, город Новосибирск, ул. </w:t>
      </w:r>
      <w:proofErr w:type="spellStart"/>
      <w:r>
        <w:t>Волхо</w:t>
      </w:r>
      <w:r>
        <w:t>в</w:t>
      </w:r>
      <w:r>
        <w:t>ская</w:t>
      </w:r>
      <w:proofErr w:type="spellEnd"/>
      <w:r>
        <w:t xml:space="preserve">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этажности</w:t>
      </w:r>
      <w:r w:rsidRPr="00CE12AF">
        <w:t xml:space="preserve"> (Ж-</w:t>
      </w:r>
      <w:r>
        <w:t xml:space="preserve">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средней плотности застройки (Ж-1.4)) – «блокированная жилая застройка (2.3) – блок</w:t>
      </w:r>
      <w:r>
        <w:t>и</w:t>
      </w:r>
      <w:r>
        <w:t>рованные жилые дома»;</w:t>
      </w:r>
      <w:proofErr w:type="gramEnd"/>
    </w:p>
    <w:p w:rsidR="00C179B5" w:rsidRDefault="00C179B5" w:rsidP="00C179B5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</w:t>
      </w:r>
      <w:r>
        <w:t>и</w:t>
      </w:r>
      <w:r>
        <w:t>цах территории кадастрового квартала 54:35:063525 площадью 146 кв. м по адр</w:t>
      </w:r>
      <w:r>
        <w:t>е</w:t>
      </w:r>
      <w:r>
        <w:t xml:space="preserve">су: </w:t>
      </w:r>
      <w:proofErr w:type="gramStart"/>
      <w:r>
        <w:t xml:space="preserve">Российская Федерация, Новосибирская область, город Новосибирск, ул. </w:t>
      </w:r>
      <w:proofErr w:type="spellStart"/>
      <w:r>
        <w:t>Волхо</w:t>
      </w:r>
      <w:r>
        <w:t>в</w:t>
      </w:r>
      <w:r>
        <w:t>ская</w:t>
      </w:r>
      <w:proofErr w:type="spellEnd"/>
      <w:r>
        <w:t xml:space="preserve">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этажности</w:t>
      </w:r>
      <w:r w:rsidRPr="00CE12AF">
        <w:t xml:space="preserve"> (Ж-</w:t>
      </w:r>
      <w:r>
        <w:t xml:space="preserve">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средней плотности застройки (Ж-1.4)) – «блокированная жилая з</w:t>
      </w:r>
      <w:r>
        <w:t>а</w:t>
      </w:r>
      <w:r>
        <w:t>стройка (2.3) – блокированные жилые дома»;</w:t>
      </w:r>
      <w:proofErr w:type="gramEnd"/>
    </w:p>
    <w:p w:rsidR="00C179B5" w:rsidRDefault="00C179B5" w:rsidP="00C179B5">
      <w:pPr>
        <w:spacing w:line="240" w:lineRule="atLeast"/>
        <w:ind w:firstLineChars="253" w:firstLine="708"/>
        <w:jc w:val="both"/>
      </w:pPr>
      <w:r>
        <w:t xml:space="preserve">на условно </w:t>
      </w:r>
      <w:r w:rsidRPr="00553AFF">
        <w:t xml:space="preserve">разрешенный вид использования земельного участка </w:t>
      </w:r>
      <w:r>
        <w:t>в гран</w:t>
      </w:r>
      <w:r>
        <w:t>и</w:t>
      </w:r>
      <w:r>
        <w:t>цах территории кадастрового квартала 54:35:063525 площадью 276 кв. м по адр</w:t>
      </w:r>
      <w:r>
        <w:t>е</w:t>
      </w:r>
      <w:r>
        <w:t xml:space="preserve">су: Российская Федерация, Новосибирская область, город Новосибирск, ул. </w:t>
      </w:r>
      <w:proofErr w:type="spellStart"/>
      <w:r>
        <w:t>Волхо</w:t>
      </w:r>
      <w:r>
        <w:t>в</w:t>
      </w:r>
      <w:r>
        <w:t>ская</w:t>
      </w:r>
      <w:proofErr w:type="spellEnd"/>
      <w:r>
        <w:t xml:space="preserve"> и объекта капитального строительства </w:t>
      </w:r>
      <w:r w:rsidRPr="00CE12AF">
        <w:t xml:space="preserve">(зона застройки </w:t>
      </w:r>
      <w:r>
        <w:t>жилыми домами смешанной этажности</w:t>
      </w:r>
      <w:r w:rsidRPr="00CE12AF">
        <w:t xml:space="preserve"> (Ж-</w:t>
      </w:r>
      <w:r>
        <w:t xml:space="preserve">1), </w:t>
      </w:r>
      <w:proofErr w:type="spellStart"/>
      <w:r>
        <w:t>подзона</w:t>
      </w:r>
      <w:proofErr w:type="spellEnd"/>
      <w:r>
        <w:t xml:space="preserve"> застройки жилыми домами смешанной этажности средней плотности застройки (Ж-1.4)) – «блокированная </w:t>
      </w:r>
      <w:r>
        <w:lastRenderedPageBreak/>
        <w:t>жилая застройка (2.3) – блок</w:t>
      </w:r>
      <w:r>
        <w:t>и</w:t>
      </w:r>
      <w:r>
        <w:t>рованные жилые дома».</w:t>
      </w:r>
    </w:p>
    <w:p w:rsidR="00FE2272" w:rsidRPr="00D23CEB" w:rsidRDefault="00645674" w:rsidP="00D62A10">
      <w:pPr>
        <w:spacing w:line="240" w:lineRule="atLeast"/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C4" w:rsidRDefault="00F515C4">
      <w:r>
        <w:separator/>
      </w:r>
    </w:p>
  </w:endnote>
  <w:endnote w:type="continuationSeparator" w:id="0">
    <w:p w:rsidR="00F515C4" w:rsidRDefault="00F5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C4" w:rsidRDefault="00F515C4">
      <w:r>
        <w:separator/>
      </w:r>
    </w:p>
  </w:footnote>
  <w:footnote w:type="continuationSeparator" w:id="0">
    <w:p w:rsidR="00F515C4" w:rsidRDefault="00F51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C46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C179B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5C4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B5F09-BFD8-4AF2-A980-DF833121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2020-03-18T10:32:00Z</dcterms:created>
  <dcterms:modified xsi:type="dcterms:W3CDTF">2020-03-18T10:32:00Z</dcterms:modified>
</cp:coreProperties>
</file>