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2C" w:rsidRDefault="00626EF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272C" w:rsidRDefault="00626EFD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1.17. Костенко Е. А.:</w:t>
      </w:r>
    </w:p>
    <w:p w:rsidR="00E6272C" w:rsidRDefault="00626EF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6272C" w:rsidRDefault="00626EF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исходный адрес: Местоположение установлено относительно ориентира, расположенного в границах участка.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>Почтовый адрес ориентира: обл. Новосибирская, г. Новосибирск, ул. Успенского, дом 2.;</w:t>
      </w:r>
      <w:proofErr w:type="gramEnd"/>
    </w:p>
    <w:p w:rsidR="00E6272C" w:rsidRDefault="00626EF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54:35:051520:14;</w:t>
      </w:r>
    </w:p>
    <w:p w:rsidR="00E6272C" w:rsidRDefault="00626EF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744 кв.м.;</w:t>
      </w:r>
    </w:p>
    <w:p w:rsidR="00E6272C" w:rsidRDefault="00626E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716 </w:t>
      </w:r>
    </w:p>
    <w:p w:rsidR="00E6272C" w:rsidRDefault="00E62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2C" w:rsidRDefault="00626EFD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Раздел на 2 участка площадями: 400 кв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344 кв.м.</w:t>
      </w:r>
    </w:p>
    <w:p w:rsidR="00E6272C" w:rsidRDefault="00626EF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</w:t>
      </w:r>
      <w:r>
        <w:rPr>
          <w:rFonts w:ascii="Times New Roman" w:hAnsi="Times New Roman"/>
          <w:b/>
          <w:sz w:val="24"/>
          <w:szCs w:val="24"/>
        </w:rPr>
        <w:t>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E6272C" w:rsidRDefault="00626EF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E6272C" w:rsidRDefault="00626EF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раздел земельного участка и строительство жилого дома блокированной застройки на 2 блока</w:t>
      </w:r>
    </w:p>
    <w:p w:rsidR="00E6272C" w:rsidRDefault="00E6272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6272C" w:rsidTr="00E6272C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72C" w:rsidRDefault="00E6272C">
            <w:pPr>
              <w:ind w:left="-67"/>
            </w:pPr>
            <w:r w:rsidRPr="00E6272C">
              <w:rPr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84.05pt;margin-top:131.9pt;width:3.75pt;height:45.75pt;z-index:251658240;visibility:visible;mso-wrap-style:square;mso-position-horizontal-relative:text;mso-position-vertical-relative:text" o:connectortype="elbow" strokecolor="#17365d" strokeweight="4.5pt"/>
              </w:pict>
            </w:r>
            <w:r w:rsidR="00626EFD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72C" w:rsidRDefault="00626E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6272C" w:rsidSect="00E6272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2C" w:rsidRDefault="00E6272C" w:rsidP="00E6272C">
      <w:pPr>
        <w:spacing w:after="0" w:line="240" w:lineRule="auto"/>
      </w:pPr>
      <w:r>
        <w:separator/>
      </w:r>
    </w:p>
  </w:endnote>
  <w:endnote w:type="continuationSeparator" w:id="0">
    <w:p w:rsidR="00E6272C" w:rsidRDefault="00E6272C" w:rsidP="00E6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2C" w:rsidRDefault="00626EFD" w:rsidP="00E6272C">
      <w:pPr>
        <w:spacing w:after="0" w:line="240" w:lineRule="auto"/>
      </w:pPr>
      <w:r w:rsidRPr="00E6272C">
        <w:rPr>
          <w:color w:val="000000"/>
        </w:rPr>
        <w:separator/>
      </w:r>
    </w:p>
  </w:footnote>
  <w:footnote w:type="continuationSeparator" w:id="0">
    <w:p w:rsidR="00E6272C" w:rsidRDefault="00E6272C" w:rsidP="00E6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2C" w:rsidRDefault="00E6272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6272C" w:rsidRDefault="00E6272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2C"/>
    <w:rsid w:val="00626EFD"/>
    <w:rsid w:val="00E6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72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2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6272C"/>
    <w:rPr>
      <w:sz w:val="22"/>
      <w:szCs w:val="22"/>
      <w:lang w:eastAsia="en-US"/>
    </w:rPr>
  </w:style>
  <w:style w:type="paragraph" w:styleId="a5">
    <w:name w:val="footer"/>
    <w:basedOn w:val="a"/>
    <w:rsid w:val="00E62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6272C"/>
    <w:rPr>
      <w:sz w:val="22"/>
      <w:szCs w:val="22"/>
      <w:lang w:eastAsia="en-US"/>
    </w:rPr>
  </w:style>
  <w:style w:type="paragraph" w:styleId="a7">
    <w:name w:val="Balloon Text"/>
    <w:basedOn w:val="a"/>
    <w:rsid w:val="00E627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6272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6272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6272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6272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2021-05-18T04:10:00Z</dcterms:created>
  <dcterms:modified xsi:type="dcterms:W3CDTF">2021-05-18T04:10:00Z</dcterms:modified>
</cp:coreProperties>
</file>