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D23CEB" w:rsidTr="00FF5088">
        <w:tc>
          <w:tcPr>
            <w:tcW w:w="6911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1B0EF7" w:rsidRPr="00B53EED">
              <w:t>Ташбековой</w:t>
            </w:r>
            <w:proofErr w:type="spellEnd"/>
            <w:r w:rsidR="001B0EF7" w:rsidRPr="00B53EED">
              <w:t xml:space="preserve"> М.</w:t>
            </w:r>
            <w:r w:rsidR="001B0EF7">
              <w:t xml:space="preserve">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FF5088" w:rsidRDefault="00DE6383" w:rsidP="00DE6383">
      <w:pPr>
        <w:pStyle w:val="a6"/>
        <w:widowControl/>
        <w:spacing w:before="600"/>
      </w:pPr>
      <w:proofErr w:type="gramStart"/>
      <w:r w:rsidRPr="00FF5088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FF5088">
        <w:rPr>
          <w:spacing w:val="-3"/>
        </w:rPr>
        <w:t xml:space="preserve">общественных обсуждений по </w:t>
      </w:r>
      <w:r w:rsidRPr="00FF5088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FF5088">
        <w:rPr>
          <w:spacing w:val="1"/>
        </w:rPr>
        <w:t>ого</w:t>
      </w:r>
      <w:r w:rsidR="008E140B" w:rsidRPr="00FF5088">
        <w:rPr>
          <w:spacing w:val="1"/>
        </w:rPr>
        <w:t xml:space="preserve"> </w:t>
      </w:r>
      <w:r w:rsidRPr="00FF5088">
        <w:rPr>
          <w:spacing w:val="1"/>
        </w:rPr>
        <w:t>участк</w:t>
      </w:r>
      <w:r w:rsidR="00275D06" w:rsidRPr="00FF5088">
        <w:rPr>
          <w:spacing w:val="1"/>
        </w:rPr>
        <w:t>а</w:t>
      </w:r>
      <w:r w:rsidRPr="00FF5088">
        <w:rPr>
          <w:spacing w:val="1"/>
        </w:rPr>
        <w:t xml:space="preserve"> </w:t>
      </w:r>
      <w:r w:rsidR="00B620AE" w:rsidRPr="00FF5088">
        <w:rPr>
          <w:spacing w:val="1"/>
        </w:rPr>
        <w:t xml:space="preserve">и объекта капитального строительства </w:t>
      </w:r>
      <w:r w:rsidRPr="00FF5088">
        <w:t xml:space="preserve">от </w:t>
      </w:r>
      <w:r w:rsidR="00AD6939" w:rsidRPr="00FF5088">
        <w:t>___.___.2020</w:t>
      </w:r>
      <w:r w:rsidRPr="00FF5088">
        <w:t>, рекомендаций комиссии по подготовке проекта правил землепользования и застройки города</w:t>
      </w:r>
      <w:proofErr w:type="gramEnd"/>
      <w:r w:rsidRPr="00FF5088">
        <w:t xml:space="preserve"> Новосибирска о предоставлении </w:t>
      </w:r>
      <w:proofErr w:type="gramStart"/>
      <w:r w:rsidRPr="00FF5088">
        <w:t>и</w:t>
      </w:r>
      <w:proofErr w:type="gramEnd"/>
      <w:r w:rsidRPr="00FF5088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FF5088">
        <w:t>____.___</w:t>
      </w:r>
      <w:r w:rsidRPr="00FF5088">
        <w:t>.20</w:t>
      </w:r>
      <w:r w:rsidR="003B46A8" w:rsidRPr="00FF5088">
        <w:t>20</w:t>
      </w:r>
      <w:r w:rsidRPr="00FF5088">
        <w:t>, руководствуясь Уставом города Новосибирска, ПОСТАНОВЛЯЮ:</w:t>
      </w:r>
    </w:p>
    <w:p w:rsidR="001B0EF7" w:rsidRDefault="008A1822" w:rsidP="001B19A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2163A" w:rsidRPr="00FF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proofErr w:type="spellStart"/>
      <w:r w:rsidR="001B0EF7">
        <w:rPr>
          <w:rFonts w:ascii="Times New Roman" w:hAnsi="Times New Roman" w:cs="Times New Roman"/>
          <w:sz w:val="28"/>
          <w:szCs w:val="28"/>
        </w:rPr>
        <w:t>Ташбековой</w:t>
      </w:r>
      <w:proofErr w:type="spellEnd"/>
      <w:r w:rsidR="001B0EF7">
        <w:rPr>
          <w:rFonts w:ascii="Times New Roman" w:hAnsi="Times New Roman" w:cs="Times New Roman"/>
          <w:sz w:val="28"/>
          <w:szCs w:val="28"/>
        </w:rPr>
        <w:t xml:space="preserve"> М. А. </w:t>
      </w:r>
      <w:r w:rsidR="00652154" w:rsidRPr="00FF5088">
        <w:rPr>
          <w:rFonts w:ascii="Times New Roman" w:hAnsi="Times New Roman" w:cs="Times New Roman"/>
          <w:sz w:val="28"/>
          <w:szCs w:val="28"/>
        </w:rPr>
        <w:t>разрешение</w:t>
      </w:r>
      <w:r w:rsidR="001B0EF7">
        <w:rPr>
          <w:rFonts w:ascii="Times New Roman" w:hAnsi="Times New Roman" w:cs="Times New Roman"/>
          <w:sz w:val="28"/>
          <w:szCs w:val="28"/>
        </w:rPr>
        <w:t>:</w:t>
      </w:r>
    </w:p>
    <w:p w:rsidR="001B0EF7" w:rsidRDefault="001B0EF7" w:rsidP="001B0EF7">
      <w:pPr>
        <w:spacing w:line="240" w:lineRule="atLeast"/>
        <w:ind w:firstLine="720"/>
        <w:jc w:val="both"/>
      </w:pPr>
      <w:proofErr w:type="gramStart"/>
      <w:r w:rsidRPr="00B53EED">
        <w:t xml:space="preserve">на условно разрешенный вид использования земельного участка </w:t>
      </w:r>
      <w:r w:rsidRPr="00040DEF">
        <w:t>в границах кадастрового квартала</w:t>
      </w:r>
      <w:r w:rsidRPr="00B53EED">
        <w:t xml:space="preserve"> 54:35:0</w:t>
      </w:r>
      <w:r>
        <w:t xml:space="preserve">62800 </w:t>
      </w:r>
      <w:r w:rsidRPr="00B53EED">
        <w:t xml:space="preserve">площадью </w:t>
      </w:r>
      <w:r>
        <w:t>239</w:t>
      </w:r>
      <w:r w:rsidRPr="00B53EED">
        <w:t xml:space="preserve"> кв. м с местоположением: установлено относительно ориентира, расположенного в границах участка, орие</w:t>
      </w:r>
      <w:r w:rsidRPr="00B53EED">
        <w:t>н</w:t>
      </w:r>
      <w:r w:rsidRPr="00B53EED">
        <w:t>тир – индивидуальный жилой дом по адресу:</w:t>
      </w:r>
      <w:proofErr w:type="gramEnd"/>
      <w:r w:rsidRPr="00B53EED">
        <w:t xml:space="preserve"> Российская Федерация, Новосиби</w:t>
      </w:r>
      <w:r w:rsidRPr="00B53EED">
        <w:t>р</w:t>
      </w:r>
      <w:r w:rsidRPr="00B53EED">
        <w:t>ская область, город Новосибирск, ул. Степна</w:t>
      </w:r>
      <w:r>
        <w:t>я</w:t>
      </w:r>
      <w:r w:rsidRPr="00D41555">
        <w:t xml:space="preserve"> </w:t>
      </w:r>
      <w:r w:rsidRPr="00B53EED">
        <w:t>и объекта капитального строител</w:t>
      </w:r>
      <w:r w:rsidRPr="00B53EED">
        <w:t>ь</w:t>
      </w:r>
      <w:r w:rsidRPr="00B53EED">
        <w:t>ства</w:t>
      </w:r>
      <w:r>
        <w:t xml:space="preserve"> </w:t>
      </w:r>
      <w:r w:rsidRPr="00B53EED">
        <w:t xml:space="preserve">(зона застройки индивидуальными жилыми домами (Ж-6)) – «блокированная жилая застройка (2.3) – жилые дома блокированной </w:t>
      </w:r>
      <w:r>
        <w:t>застройки»;</w:t>
      </w:r>
    </w:p>
    <w:p w:rsidR="001B0EF7" w:rsidRPr="00B53EED" w:rsidRDefault="001B0EF7" w:rsidP="001B0EF7">
      <w:pPr>
        <w:spacing w:line="240" w:lineRule="atLeast"/>
        <w:ind w:firstLine="720"/>
        <w:jc w:val="both"/>
      </w:pPr>
      <w:proofErr w:type="gramStart"/>
      <w:r w:rsidRPr="00B53EED">
        <w:t xml:space="preserve">на условно разрешенный вид использования земельного участка </w:t>
      </w:r>
      <w:r w:rsidRPr="00040DEF">
        <w:t>в границах кадастрового квартала</w:t>
      </w:r>
      <w:r w:rsidRPr="00B53EED">
        <w:t xml:space="preserve"> 54:35:0</w:t>
      </w:r>
      <w:r>
        <w:t xml:space="preserve">62800 </w:t>
      </w:r>
      <w:r w:rsidRPr="00B53EED">
        <w:t xml:space="preserve">площадью </w:t>
      </w:r>
      <w:r>
        <w:t>239</w:t>
      </w:r>
      <w:r w:rsidRPr="00B53EED">
        <w:t xml:space="preserve"> кв. м с местоположением: установлено относительно ориентира, расположенного в границах участка, орие</w:t>
      </w:r>
      <w:r w:rsidRPr="00B53EED">
        <w:t>н</w:t>
      </w:r>
      <w:r w:rsidRPr="00B53EED">
        <w:t>тир – индивидуальный жилой дом по адресу:</w:t>
      </w:r>
      <w:proofErr w:type="gramEnd"/>
      <w:r w:rsidRPr="00B53EED">
        <w:t xml:space="preserve"> Российская Федерация, Новосиби</w:t>
      </w:r>
      <w:r w:rsidRPr="00B53EED">
        <w:t>р</w:t>
      </w:r>
      <w:r w:rsidRPr="00B53EED">
        <w:t>ская область, город Новосибирск, ул. Степна</w:t>
      </w:r>
      <w:r>
        <w:t>я</w:t>
      </w:r>
      <w:r w:rsidRPr="00D41555">
        <w:t xml:space="preserve"> </w:t>
      </w:r>
      <w:r w:rsidRPr="00B53EED">
        <w:t>и объекта капитального строител</w:t>
      </w:r>
      <w:r w:rsidRPr="00B53EED">
        <w:t>ь</w:t>
      </w:r>
      <w:r w:rsidRPr="00B53EED">
        <w:t>ства</w:t>
      </w:r>
      <w:r>
        <w:t xml:space="preserve"> </w:t>
      </w:r>
      <w:r w:rsidRPr="00B53EED">
        <w:t xml:space="preserve">(зона застройки индивидуальными жилыми домами (Ж-6)) – «блокированная жилая застройка (2.3) – жилые дома блокированной </w:t>
      </w:r>
      <w:r>
        <w:t>застройки».</w:t>
      </w:r>
    </w:p>
    <w:p w:rsidR="00FE2272" w:rsidRPr="00FF5088" w:rsidRDefault="00645674" w:rsidP="00FF508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88">
        <w:rPr>
          <w:rFonts w:ascii="Times New Roman" w:hAnsi="Times New Roman" w:cs="Times New Roman"/>
          <w:sz w:val="28"/>
          <w:szCs w:val="28"/>
        </w:rPr>
        <w:t>2</w:t>
      </w:r>
      <w:r w:rsidR="00FE2272" w:rsidRPr="00FF5088">
        <w:rPr>
          <w:rFonts w:ascii="Times New Roman" w:hAnsi="Times New Roman" w:cs="Times New Roman"/>
          <w:sz w:val="28"/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FF50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E2272" w:rsidRPr="00FF5088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FF5088" w:rsidRDefault="00FE2272" w:rsidP="00FE2272">
      <w:pPr>
        <w:ind w:firstLine="709"/>
        <w:jc w:val="both"/>
      </w:pPr>
      <w:r w:rsidRPr="00FF5088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FF5088" w:rsidRDefault="00FE2272" w:rsidP="001B0EF7">
      <w:pPr>
        <w:ind w:firstLine="709"/>
        <w:jc w:val="both"/>
        <w:rPr>
          <w:bCs/>
        </w:rPr>
      </w:pPr>
      <w:r w:rsidRPr="00FF5088">
        <w:t>4. </w:t>
      </w:r>
      <w:proofErr w:type="gramStart"/>
      <w:r w:rsidRPr="00FF5088">
        <w:t>Контроль за</w:t>
      </w:r>
      <w:proofErr w:type="gramEnd"/>
      <w:r w:rsidRPr="00FF5088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FF508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45" w:rsidRDefault="00256645">
      <w:r>
        <w:separator/>
      </w:r>
    </w:p>
  </w:endnote>
  <w:endnote w:type="continuationSeparator" w:id="0">
    <w:p w:rsidR="00256645" w:rsidRDefault="0025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45" w:rsidRDefault="00256645">
      <w:r>
        <w:separator/>
      </w:r>
    </w:p>
  </w:footnote>
  <w:footnote w:type="continuationSeparator" w:id="0">
    <w:p w:rsidR="00256645" w:rsidRDefault="00256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B0EF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0EF7"/>
    <w:rsid w:val="001B19A6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6645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1822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57241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D7395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50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  <w:style w:type="paragraph" w:customStyle="1" w:styleId="ConsPlusNormal">
    <w:name w:val="ConsPlusNormal"/>
    <w:rsid w:val="00A572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63934-44B7-4C2A-875A-9B4C9931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2020-07-14T05:17:00Z</dcterms:created>
  <dcterms:modified xsi:type="dcterms:W3CDTF">2020-07-14T05:17:00Z</dcterms:modified>
</cp:coreProperties>
</file>