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94" w:rsidRDefault="00D845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A3C94" w:rsidRDefault="00D8454D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Ловыгина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Ирина Викторовна</w:t>
      </w:r>
    </w:p>
    <w:p w:rsidR="001A3C94" w:rsidRDefault="00D845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A3C94" w:rsidRDefault="00D84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Ленинский район, ул. Красных Партизан, 2;</w:t>
      </w:r>
    </w:p>
    <w:p w:rsidR="001A3C94" w:rsidRDefault="00D84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54:35:063975:31;</w:t>
      </w:r>
    </w:p>
    <w:p w:rsidR="001A3C94" w:rsidRDefault="00D845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площадь- 538 кв.м.;</w:t>
      </w:r>
    </w:p>
    <w:p w:rsidR="001A3C94" w:rsidRDefault="00D845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473</w:t>
      </w:r>
    </w:p>
    <w:p w:rsidR="001A3C94" w:rsidRDefault="00D8454D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1A3C94" w:rsidRDefault="00D845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1A3C94" w:rsidRDefault="00D8454D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</w:t>
      </w:r>
      <w:r>
        <w:rPr>
          <w:rFonts w:ascii="Times New Roman" w:hAnsi="Times New Roman"/>
          <w:i/>
          <w:sz w:val="24"/>
          <w:szCs w:val="24"/>
        </w:rPr>
        <w:t xml:space="preserve">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1A3C94" w:rsidRDefault="00D845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реконструкция жилого дома с надстройкой </w:t>
      </w:r>
      <w:r>
        <w:rPr>
          <w:rFonts w:ascii="Times New Roman" w:hAnsi="Times New Roman"/>
          <w:sz w:val="24"/>
          <w:szCs w:val="24"/>
        </w:rPr>
        <w:t>второго этажа (площадь застройки 200,1 кв. м)</w:t>
      </w:r>
    </w:p>
    <w:p w:rsidR="001A3C94" w:rsidRDefault="001A3C94">
      <w:pPr>
        <w:spacing w:after="0"/>
      </w:pPr>
    </w:p>
    <w:p w:rsidR="001A3C94" w:rsidRDefault="00D8454D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67353" cy="5476871"/>
            <wp:effectExtent l="0" t="0" r="0" b="0"/>
            <wp:docPr id="1" name="Рисунок 1" descr="C:\Users\isharkova\Desktop\ОО 6 июня 2019\Схемы\Ловыги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3" cy="5476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A3C94" w:rsidSect="001A3C94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94" w:rsidRDefault="001A3C94" w:rsidP="001A3C94">
      <w:pPr>
        <w:spacing w:after="0" w:line="240" w:lineRule="auto"/>
      </w:pPr>
      <w:r>
        <w:separator/>
      </w:r>
    </w:p>
  </w:endnote>
  <w:endnote w:type="continuationSeparator" w:id="0">
    <w:p w:rsidR="001A3C94" w:rsidRDefault="001A3C94" w:rsidP="001A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94" w:rsidRDefault="00D8454D" w:rsidP="001A3C94">
      <w:pPr>
        <w:spacing w:after="0" w:line="240" w:lineRule="auto"/>
      </w:pPr>
      <w:r w:rsidRPr="001A3C94">
        <w:rPr>
          <w:color w:val="000000"/>
        </w:rPr>
        <w:separator/>
      </w:r>
    </w:p>
  </w:footnote>
  <w:footnote w:type="continuationSeparator" w:id="0">
    <w:p w:rsidR="001A3C94" w:rsidRDefault="001A3C94" w:rsidP="001A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94" w:rsidRDefault="001A3C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A3C94" w:rsidRDefault="001A3C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94"/>
    <w:rsid w:val="001A3C94"/>
    <w:rsid w:val="00D8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C9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3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A3C94"/>
    <w:rPr>
      <w:sz w:val="22"/>
      <w:szCs w:val="22"/>
      <w:lang w:eastAsia="en-US"/>
    </w:rPr>
  </w:style>
  <w:style w:type="paragraph" w:styleId="a5">
    <w:name w:val="footer"/>
    <w:basedOn w:val="a"/>
    <w:rsid w:val="001A3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A3C94"/>
    <w:rPr>
      <w:sz w:val="22"/>
      <w:szCs w:val="22"/>
      <w:lang w:eastAsia="en-US"/>
    </w:rPr>
  </w:style>
  <w:style w:type="paragraph" w:styleId="a7">
    <w:name w:val="Balloon Text"/>
    <w:basedOn w:val="a"/>
    <w:rsid w:val="001A3C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A3C9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A3C9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A3C9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A3C9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1A3C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2019-06-11T05:04:00Z</dcterms:created>
  <dcterms:modified xsi:type="dcterms:W3CDTF">2019-06-11T05:04:00Z</dcterms:modified>
</cp:coreProperties>
</file>