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2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A21EBB" w:rsidRPr="00480E79">
              <w:t xml:space="preserve">Курочкину А. В., Курочкиной Т. И.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A21EBB" w:rsidRPr="00480E79" w:rsidRDefault="008151BF" w:rsidP="00A21EBB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A21EBB" w:rsidRPr="00480E79">
        <w:t xml:space="preserve">Курочкину А. В., Курочкиной Т. И. </w:t>
      </w:r>
      <w:r w:rsidR="00A21EBB">
        <w:t xml:space="preserve">разрешение </w:t>
      </w:r>
      <w:r w:rsidR="00A21EBB" w:rsidRPr="00480E79">
        <w:t>на условно разрешенный вид и</w:t>
      </w:r>
      <w:r w:rsidR="00A21EBB" w:rsidRPr="00480E79">
        <w:t>с</w:t>
      </w:r>
      <w:r w:rsidR="00A21EBB" w:rsidRPr="00480E79">
        <w:t>пользования земельного участка с кадастровым номером 54:35:064670:9 площадью 457 кв. м с местополож</w:t>
      </w:r>
      <w:r w:rsidR="00A21EBB" w:rsidRPr="00480E79">
        <w:t>е</w:t>
      </w:r>
      <w:r w:rsidR="00A21EBB" w:rsidRPr="00480E79">
        <w:t>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</w:t>
      </w:r>
      <w:r w:rsidR="00A21EBB">
        <w:t> </w:t>
      </w:r>
      <w:r w:rsidR="00A21EBB" w:rsidRPr="00480E79">
        <w:t xml:space="preserve">1-й </w:t>
      </w:r>
      <w:proofErr w:type="spellStart"/>
      <w:r w:rsidR="00A21EBB" w:rsidRPr="00480E79">
        <w:t>Каменогорский</w:t>
      </w:r>
      <w:proofErr w:type="spellEnd"/>
      <w:r w:rsidR="00A21EBB" w:rsidRPr="00480E79">
        <w:t>, 48</w:t>
      </w:r>
      <w:r w:rsidR="00A21EBB">
        <w:t>,</w:t>
      </w:r>
      <w:r w:rsidR="00A21EBB" w:rsidRPr="00480E79">
        <w:t xml:space="preserve"> и объекта капитального строительства (зона застро</w:t>
      </w:r>
      <w:r w:rsidR="00A21EBB" w:rsidRPr="00480E79">
        <w:t>й</w:t>
      </w:r>
      <w:r w:rsidR="00A21EBB" w:rsidRPr="00480E79">
        <w:t xml:space="preserve">ки жилыми домами смешанной этажности (Ж-1), </w:t>
      </w:r>
      <w:proofErr w:type="spellStart"/>
      <w:r w:rsidR="00A21EBB" w:rsidRPr="00480E79">
        <w:t>подзона</w:t>
      </w:r>
      <w:proofErr w:type="spellEnd"/>
      <w:r w:rsidR="00A21EBB" w:rsidRPr="00480E7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="00A21EBB" w:rsidRPr="00480E79">
        <w:t>о</w:t>
      </w:r>
      <w:r w:rsidR="00A21EBB" w:rsidRPr="00480E79">
        <w:t>ма».</w:t>
      </w:r>
    </w:p>
    <w:p w:rsidR="00FE2272" w:rsidRPr="008A29F3" w:rsidRDefault="00645674" w:rsidP="00EE1F8F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00" w:rsidRDefault="00726600">
      <w:r>
        <w:separator/>
      </w:r>
    </w:p>
  </w:endnote>
  <w:endnote w:type="continuationSeparator" w:id="0">
    <w:p w:rsidR="00726600" w:rsidRDefault="0072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00" w:rsidRDefault="00726600">
      <w:r>
        <w:separator/>
      </w:r>
    </w:p>
  </w:footnote>
  <w:footnote w:type="continuationSeparator" w:id="0">
    <w:p w:rsidR="00726600" w:rsidRDefault="0072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2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26600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84FDA-E2E1-465E-A4A8-30D3CCC2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2020-11-02T10:14:00Z</dcterms:created>
  <dcterms:modified xsi:type="dcterms:W3CDTF">2020-11-02T10:14:00Z</dcterms:modified>
</cp:coreProperties>
</file>