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5B" w:rsidRDefault="00FB778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34091" w:rsidRPr="00234091" w:rsidRDefault="00234091">
      <w:pPr>
        <w:ind w:right="284"/>
        <w:jc w:val="center"/>
        <w:rPr>
          <w:u w:val="single"/>
        </w:rPr>
      </w:pPr>
      <w:r w:rsidRPr="00234091">
        <w:rPr>
          <w:rFonts w:ascii="Times New Roman" w:hAnsi="Times New Roman"/>
          <w:b/>
          <w:sz w:val="28"/>
          <w:szCs w:val="28"/>
          <w:u w:val="single"/>
        </w:rPr>
        <w:t>1.</w:t>
      </w:r>
      <w:r w:rsidR="00FB7785">
        <w:rPr>
          <w:rFonts w:ascii="Times New Roman" w:hAnsi="Times New Roman"/>
          <w:b/>
          <w:sz w:val="28"/>
          <w:szCs w:val="28"/>
          <w:u w:val="single"/>
        </w:rPr>
        <w:t>5</w:t>
      </w:r>
      <w:r w:rsidRPr="0023409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FB7785">
        <w:rPr>
          <w:rFonts w:ascii="Times New Roman" w:hAnsi="Times New Roman"/>
          <w:b/>
          <w:sz w:val="28"/>
          <w:szCs w:val="28"/>
          <w:u w:val="single"/>
        </w:rPr>
        <w:t>Рыхлика Н. Н.</w:t>
      </w:r>
    </w:p>
    <w:p w:rsidR="00771C5B" w:rsidRDefault="00FB778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34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34091">
        <w:rPr>
          <w:rFonts w:ascii="Times New Roman" w:hAnsi="Times New Roman"/>
          <w:b/>
          <w:sz w:val="24"/>
          <w:szCs w:val="24"/>
        </w:rPr>
        <w:t>:</w:t>
      </w:r>
    </w:p>
    <w:p w:rsidR="00771C5B" w:rsidRDefault="00FB778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34091">
        <w:rPr>
          <w:rFonts w:ascii="Times New Roman" w:hAnsi="Times New Roman"/>
          <w:sz w:val="24"/>
          <w:szCs w:val="24"/>
        </w:rPr>
        <w:t xml:space="preserve">Андреевская, </w:t>
      </w:r>
      <w:proofErr w:type="spellStart"/>
      <w:r w:rsidR="00234091">
        <w:rPr>
          <w:rFonts w:ascii="Times New Roman" w:hAnsi="Times New Roman"/>
          <w:sz w:val="24"/>
          <w:szCs w:val="24"/>
        </w:rPr>
        <w:t>з</w:t>
      </w:r>
      <w:proofErr w:type="spellEnd"/>
      <w:r w:rsidR="00234091">
        <w:rPr>
          <w:rFonts w:ascii="Times New Roman" w:hAnsi="Times New Roman"/>
          <w:sz w:val="24"/>
          <w:szCs w:val="24"/>
        </w:rPr>
        <w:t>/у 3</w:t>
      </w:r>
      <w:r>
        <w:rPr>
          <w:rFonts w:ascii="Times New Roman" w:hAnsi="Times New Roman"/>
          <w:sz w:val="24"/>
          <w:szCs w:val="24"/>
        </w:rPr>
        <w:t>3</w:t>
      </w:r>
    </w:p>
    <w:p w:rsidR="00771C5B" w:rsidRDefault="002340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54:35:033735</w:t>
      </w:r>
      <w:r w:rsidR="00FB7785">
        <w:rPr>
          <w:rFonts w:ascii="Times New Roman" w:hAnsi="Times New Roman"/>
          <w:sz w:val="24"/>
          <w:szCs w:val="24"/>
        </w:rPr>
        <w:t>;</w:t>
      </w:r>
    </w:p>
    <w:p w:rsidR="00771C5B" w:rsidRDefault="00FB778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965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71C5B" w:rsidRDefault="00771C5B">
      <w:pPr>
        <w:spacing w:after="0" w:line="240" w:lineRule="auto"/>
      </w:pPr>
    </w:p>
    <w:p w:rsidR="00771C5B" w:rsidRDefault="00FB778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8263</w:t>
      </w:r>
    </w:p>
    <w:p w:rsidR="00771C5B" w:rsidRDefault="00FB778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234091" w:rsidRPr="00234091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771C5B" w:rsidRPr="00234091" w:rsidRDefault="00FB778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34091">
        <w:rPr>
          <w:rFonts w:ascii="Times New Roman" w:hAnsi="Times New Roman"/>
          <w:b/>
          <w:sz w:val="24"/>
          <w:szCs w:val="24"/>
        </w:rPr>
        <w:t xml:space="preserve">: </w:t>
      </w:r>
      <w:r w:rsidR="00234091" w:rsidRPr="00234091"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</w:t>
      </w:r>
      <w:r w:rsidR="00234091">
        <w:rPr>
          <w:rFonts w:ascii="Times New Roman" w:hAnsi="Times New Roman"/>
          <w:b/>
          <w:i/>
          <w:sz w:val="24"/>
          <w:szCs w:val="24"/>
        </w:rPr>
        <w:t>(2.1) – индивидуальные жилые до</w:t>
      </w:r>
      <w:r w:rsidR="00234091" w:rsidRPr="00234091">
        <w:rPr>
          <w:rFonts w:ascii="Times New Roman" w:hAnsi="Times New Roman"/>
          <w:b/>
          <w:i/>
          <w:sz w:val="24"/>
          <w:szCs w:val="24"/>
        </w:rPr>
        <w:t>ма»</w:t>
      </w:r>
    </w:p>
    <w:p w:rsidR="00771C5B" w:rsidRDefault="00FB778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3409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планируется строительство жилого дома</w:t>
      </w:r>
    </w:p>
    <w:p w:rsidR="00771C5B" w:rsidRPr="00234091" w:rsidRDefault="00771C5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71C5B" w:rsidTr="00771C5B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C5B" w:rsidRDefault="00FB778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8603" cy="3962400"/>
                  <wp:effectExtent l="19050" t="0" r="4947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79" t="11838" r="54035" b="31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572" cy="3963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C5B" w:rsidRDefault="00FB778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71C5B" w:rsidRDefault="00771C5B"/>
    <w:sectPr w:rsidR="00771C5B" w:rsidSect="00771C5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5B" w:rsidRDefault="00771C5B" w:rsidP="00771C5B">
      <w:pPr>
        <w:spacing w:after="0" w:line="240" w:lineRule="auto"/>
      </w:pPr>
      <w:r>
        <w:separator/>
      </w:r>
    </w:p>
  </w:endnote>
  <w:endnote w:type="continuationSeparator" w:id="0">
    <w:p w:rsidR="00771C5B" w:rsidRDefault="00771C5B" w:rsidP="0077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5B" w:rsidRDefault="00FB7785" w:rsidP="00771C5B">
      <w:pPr>
        <w:spacing w:after="0" w:line="240" w:lineRule="auto"/>
      </w:pPr>
      <w:r w:rsidRPr="00771C5B">
        <w:rPr>
          <w:color w:val="000000"/>
        </w:rPr>
        <w:separator/>
      </w:r>
    </w:p>
  </w:footnote>
  <w:footnote w:type="continuationSeparator" w:id="0">
    <w:p w:rsidR="00771C5B" w:rsidRDefault="00771C5B" w:rsidP="0077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5B" w:rsidRDefault="00771C5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34091" w:rsidRDefault="0023409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22.08.2024-19.09.2024</w:t>
    </w:r>
  </w:p>
  <w:p w:rsidR="00771C5B" w:rsidRDefault="00771C5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C5B"/>
    <w:rsid w:val="00234091"/>
    <w:rsid w:val="00771C5B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C5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1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71C5B"/>
    <w:rPr>
      <w:sz w:val="22"/>
      <w:szCs w:val="22"/>
      <w:lang w:eastAsia="en-US"/>
    </w:rPr>
  </w:style>
  <w:style w:type="paragraph" w:styleId="a5">
    <w:name w:val="footer"/>
    <w:basedOn w:val="a"/>
    <w:rsid w:val="00771C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71C5B"/>
    <w:rPr>
      <w:sz w:val="22"/>
      <w:szCs w:val="22"/>
      <w:lang w:eastAsia="en-US"/>
    </w:rPr>
  </w:style>
  <w:style w:type="paragraph" w:styleId="a7">
    <w:name w:val="Balloon Text"/>
    <w:basedOn w:val="a"/>
    <w:rsid w:val="00771C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1C5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71C5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71C5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71C5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2024-08-19T03:54:00Z</dcterms:created>
  <dcterms:modified xsi:type="dcterms:W3CDTF">2024-08-19T03:54:00Z</dcterms:modified>
</cp:coreProperties>
</file>