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0C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D5" w:rsidRDefault="001A11D5" w:rsidP="00B47271">
                            <w:pPr>
                              <w:pStyle w:val="a9"/>
                            </w:pPr>
                          </w:p>
                          <w:p w:rsidR="001A11D5" w:rsidRDefault="001A11D5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1A11D5" w:rsidRPr="0055352B" w:rsidRDefault="001A11D5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A11D5" w:rsidRPr="0043354D" w:rsidRDefault="001A11D5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1A11D5" w:rsidRDefault="001A11D5" w:rsidP="00B47271">
                      <w:pPr>
                        <w:pStyle w:val="a9"/>
                      </w:pPr>
                    </w:p>
                    <w:p w:rsidR="001A11D5" w:rsidRDefault="001A11D5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1A11D5" w:rsidRPr="0055352B" w:rsidRDefault="001A11D5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1A11D5" w:rsidRPr="0043354D" w:rsidRDefault="001A11D5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7B50F8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4673EB">
              <w:t>д</w:t>
            </w:r>
            <w:r w:rsidR="004673EB" w:rsidRPr="004673EB">
              <w:t>епартаменту земельных и имущественны</w:t>
            </w:r>
            <w:r w:rsidR="004673EB">
              <w:t>х отношений мэрии города Новоси</w:t>
            </w:r>
            <w:r w:rsidR="004673EB" w:rsidRPr="004673EB">
              <w:t>бирска</w:t>
            </w:r>
            <w:r w:rsidR="00464148" w:rsidRPr="00464148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</w:t>
      </w:r>
      <w:proofErr w:type="gramStart"/>
      <w:r w:rsidR="00AD6939">
        <w:t>_._</w:t>
      </w:r>
      <w:proofErr w:type="gramEnd"/>
      <w:r w:rsidR="00AD6939">
        <w:t>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4673EB">
        <w:t>д</w:t>
      </w:r>
      <w:r w:rsidR="004673EB" w:rsidRPr="004673EB">
        <w:t>епартаменту земельных и имущественных отн</w:t>
      </w:r>
      <w:r w:rsidR="004673EB">
        <w:t>ошений мэрии города Новоси</w:t>
      </w:r>
      <w:r w:rsidR="004673EB" w:rsidRPr="004673EB">
        <w:t>бирска</w:t>
      </w:r>
      <w:r w:rsidR="00464148">
        <w:t xml:space="preserve"> </w:t>
      </w:r>
      <w:r w:rsidR="00451BC8">
        <w:t>разрешение</w:t>
      </w:r>
      <w:r w:rsidR="00270B4E" w:rsidRPr="00270B4E">
        <w:t xml:space="preserve"> на условно разрешенный вид использования земельного участка </w:t>
      </w:r>
      <w:r w:rsidR="004673EB" w:rsidRPr="004673EB">
        <w:t>в границах территории кадастрового квартала 54:35:052495 площадью 11161 кв. м по адресу: Российская Федерация, Новосибирская область, городской округ город Новосибирск, город Новосибирск, ул. Немировича-Данченко, з/у 162 и объекта капитального строительства (зона отдыха и оздоровления (Р-3)) – «воздушный транспорт (7.4) – вертолетные площадки (вертодромы); объекты для обустройства мест для приводнения и п</w:t>
      </w:r>
      <w:r w:rsidR="004673EB">
        <w:t>ричаливания гидросамолетов; объ</w:t>
      </w:r>
      <w:bookmarkStart w:id="0" w:name="_GoBack"/>
      <w:bookmarkEnd w:id="0"/>
      <w:r w:rsidR="004673EB" w:rsidRPr="004673EB">
        <w:t>екты радиотехнического обеспечения полетов и другие объекты, необходимые для взлета и приземления (приводнения) воздушных судов»</w:t>
      </w:r>
      <w:r w:rsidR="00270B4E" w:rsidRPr="00270B4E">
        <w:t>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7B50F8" w:rsidRDefault="00FE2272" w:rsidP="007B50F8">
      <w:pPr>
        <w:ind w:firstLine="709"/>
        <w:jc w:val="both"/>
      </w:pPr>
      <w:r w:rsidRPr="00D23CE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7B50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D5" w:rsidRPr="001A7448" w:rsidRDefault="008F6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B50F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64148"/>
    <w:rsid w:val="004673EB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B50F8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BD5BD4-1978-4DE9-9358-F5C5D8D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E4371-DD48-4321-B46B-4DB92784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0</TotalTime>
  <Pages>1</Pages>
  <Words>243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Пуртова Ангелина Александровна</cp:lastModifiedBy>
  <cp:revision>2</cp:revision>
  <cp:lastPrinted>2020-02-25T03:17:00Z</cp:lastPrinted>
  <dcterms:created xsi:type="dcterms:W3CDTF">2020-06-16T03:06:00Z</dcterms:created>
  <dcterms:modified xsi:type="dcterms:W3CDTF">2020-06-16T03:06:00Z</dcterms:modified>
</cp:coreProperties>
</file>