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76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924FD9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924FD9">
              <w:t xml:space="preserve">индивидуальному предпринимателю Федоровой Е. В. </w:t>
            </w:r>
            <w:r w:rsidR="00BF1FC7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E65C98" w:rsidRPr="00CC7A38" w:rsidRDefault="008151BF" w:rsidP="00E65C9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924FD9">
        <w:t xml:space="preserve">индивидуальному предпринимателю Федоровой Е. В. </w:t>
      </w:r>
      <w:r w:rsidR="00A92CCC">
        <w:t xml:space="preserve">разрешение </w:t>
      </w:r>
      <w:r w:rsidR="00924FD9" w:rsidRPr="009045C4">
        <w:t>на условно ра</w:t>
      </w:r>
      <w:r w:rsidR="00924FD9" w:rsidRPr="009045C4">
        <w:t>з</w:t>
      </w:r>
      <w:r w:rsidR="00924FD9" w:rsidRPr="009045C4">
        <w:t>решенный вид использования земельного участка</w:t>
      </w:r>
      <w:r w:rsidR="00924FD9">
        <w:t xml:space="preserve"> </w:t>
      </w:r>
      <w:r w:rsidR="00924FD9" w:rsidRPr="008A4F69">
        <w:t>в границах территории кадас</w:t>
      </w:r>
      <w:r w:rsidR="00924FD9" w:rsidRPr="008A4F69">
        <w:t>т</w:t>
      </w:r>
      <w:r w:rsidR="00924FD9" w:rsidRPr="008A4F69">
        <w:t>ров</w:t>
      </w:r>
      <w:r w:rsidR="00924FD9">
        <w:t>ых</w:t>
      </w:r>
      <w:r w:rsidR="00924FD9" w:rsidRPr="008A4F69">
        <w:t xml:space="preserve"> квартал</w:t>
      </w:r>
      <w:r w:rsidR="00924FD9">
        <w:t>ов</w:t>
      </w:r>
      <w:r w:rsidR="00924FD9" w:rsidRPr="008A4F69">
        <w:t xml:space="preserve"> 54:35:</w:t>
      </w:r>
      <w:r w:rsidR="00924FD9">
        <w:t xml:space="preserve">091896, 54:35:092438 площадью 1756 кв. м </w:t>
      </w:r>
      <w:r w:rsidR="00924FD9" w:rsidRPr="008A4F69">
        <w:t>по адресу: Российская Федерация, Новосибирская область, городской округ город Новос</w:t>
      </w:r>
      <w:r w:rsidR="00924FD9" w:rsidRPr="008A4F69">
        <w:t>и</w:t>
      </w:r>
      <w:r w:rsidR="00924FD9" w:rsidRPr="008A4F69">
        <w:t xml:space="preserve">бирск, город Новосибирск, </w:t>
      </w:r>
      <w:r w:rsidR="00924FD9" w:rsidRPr="008A4F69">
        <w:rPr>
          <w:shd w:val="clear" w:color="auto" w:fill="FFFFFF"/>
        </w:rPr>
        <w:t>ул.</w:t>
      </w:r>
      <w:r w:rsidR="00924FD9">
        <w:rPr>
          <w:shd w:val="clear" w:color="auto" w:fill="FFFFFF"/>
        </w:rPr>
        <w:t> Молодости</w:t>
      </w:r>
      <w:r w:rsidR="00924FD9" w:rsidRPr="008A4F69">
        <w:rPr>
          <w:shd w:val="clear" w:color="auto" w:fill="FFFFFF"/>
        </w:rPr>
        <w:t xml:space="preserve">, </w:t>
      </w:r>
      <w:proofErr w:type="spellStart"/>
      <w:r w:rsidR="00924FD9" w:rsidRPr="008A4F69">
        <w:rPr>
          <w:shd w:val="clear" w:color="auto" w:fill="FFFFFF"/>
        </w:rPr>
        <w:t>з</w:t>
      </w:r>
      <w:proofErr w:type="spellEnd"/>
      <w:r w:rsidR="00924FD9" w:rsidRPr="008A4F69">
        <w:rPr>
          <w:shd w:val="clear" w:color="auto" w:fill="FFFFFF"/>
        </w:rPr>
        <w:t>/у </w:t>
      </w:r>
      <w:r w:rsidR="00924FD9">
        <w:rPr>
          <w:shd w:val="clear" w:color="auto" w:fill="FFFFFF"/>
        </w:rPr>
        <w:t xml:space="preserve">23в </w:t>
      </w:r>
      <w:r w:rsidR="00924FD9">
        <w:t>(зона улично-дорожной сети (ИТ-3)) – «объекты придорожного сервиса (4.9.1) – автомобильные мойки</w:t>
      </w:r>
      <w:r w:rsidR="00924FD9" w:rsidRPr="008A4F69">
        <w:t>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CE" w:rsidRDefault="009863CE">
      <w:r>
        <w:separator/>
      </w:r>
    </w:p>
  </w:endnote>
  <w:endnote w:type="continuationSeparator" w:id="0">
    <w:p w:rsidR="009863CE" w:rsidRDefault="0098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CE" w:rsidRDefault="009863CE">
      <w:r>
        <w:separator/>
      </w:r>
    </w:p>
  </w:footnote>
  <w:footnote w:type="continuationSeparator" w:id="0">
    <w:p w:rsidR="009863CE" w:rsidRDefault="00986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F76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6129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4FD9"/>
    <w:rsid w:val="009263A7"/>
    <w:rsid w:val="00932143"/>
    <w:rsid w:val="00952F81"/>
    <w:rsid w:val="00960079"/>
    <w:rsid w:val="00965AD3"/>
    <w:rsid w:val="00967664"/>
    <w:rsid w:val="00976DA3"/>
    <w:rsid w:val="009863CE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489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1FC7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65C98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EBD06-94E4-480E-B0CC-61717D82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2021-05-27T10:45:00Z</dcterms:created>
  <dcterms:modified xsi:type="dcterms:W3CDTF">2021-05-27T10:45:00Z</dcterms:modified>
</cp:coreProperties>
</file>