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0C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D5" w:rsidRDefault="001A11D5" w:rsidP="00B47271">
                            <w:pPr>
                              <w:pStyle w:val="a9"/>
                            </w:pPr>
                          </w:p>
                          <w:p w:rsidR="001A11D5" w:rsidRDefault="001A11D5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1A11D5" w:rsidRPr="0055352B" w:rsidRDefault="001A11D5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A11D5" w:rsidRPr="0043354D" w:rsidRDefault="001A11D5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1A11D5" w:rsidRDefault="001A11D5" w:rsidP="00B47271">
                      <w:pPr>
                        <w:pStyle w:val="a9"/>
                      </w:pPr>
                    </w:p>
                    <w:p w:rsidR="001A11D5" w:rsidRDefault="001A11D5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1A11D5" w:rsidRPr="0055352B" w:rsidRDefault="001A11D5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1A11D5" w:rsidRPr="0043354D" w:rsidRDefault="001A11D5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D30E45" w:rsidRPr="00D30E45">
              <w:t>Асланян С. С.</w:t>
            </w:r>
            <w:r w:rsidR="00B8730A" w:rsidRPr="00B8730A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D30E45" w:rsidRPr="00D30E45">
        <w:t>Асланян С. С.</w:t>
      </w:r>
      <w:r w:rsidR="00451BC8">
        <w:t xml:space="preserve"> разрешение</w:t>
      </w:r>
      <w:r w:rsidR="00270B4E" w:rsidRPr="00270B4E">
        <w:t xml:space="preserve"> на условно разрешенный вид использования земельного участка </w:t>
      </w:r>
      <w:r w:rsidR="00D30E45" w:rsidRPr="00D30E45">
        <w:t>с кадастровым номером 54:35:074330:86 площадью 1000 кв. м по адр</w:t>
      </w:r>
      <w:bookmarkStart w:id="0" w:name="_GoBack"/>
      <w:bookmarkEnd w:id="0"/>
      <w:r w:rsidR="00D30E45" w:rsidRPr="00D30E45">
        <w:t>есу: Российская Федерация, Новосибирская область,</w:t>
      </w:r>
      <w:r w:rsidR="00D30E45">
        <w:t xml:space="preserve"> город Новосибирск, ул. 9-го Но</w:t>
      </w:r>
      <w:r w:rsidR="00D30E45" w:rsidRPr="00D30E45">
        <w:t>ября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</w:t>
      </w:r>
      <w:r w:rsidR="00270B4E" w:rsidRPr="00270B4E">
        <w:t>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70B4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BD5BD4-1978-4DE9-9358-F5C5D8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C99B9-3ABF-4FDE-B264-C7A129A3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0</TotalTime>
  <Pages>1</Pages>
  <Words>216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Пуртова Ангелина Александровна</cp:lastModifiedBy>
  <cp:revision>2</cp:revision>
  <cp:lastPrinted>2020-02-25T03:17:00Z</cp:lastPrinted>
  <dcterms:created xsi:type="dcterms:W3CDTF">2020-06-16T02:51:00Z</dcterms:created>
  <dcterms:modified xsi:type="dcterms:W3CDTF">2020-06-16T02:51:00Z</dcterms:modified>
</cp:coreProperties>
</file>