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9648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EB4098">
              <w:t>обществу с ограниченной ответственностью «Никольский парк»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EB4098">
        <w:t xml:space="preserve">обществу с ограниченной ответственностью «Никольский парк» </w:t>
      </w:r>
      <w:r w:rsidR="00830EEA">
        <w:t xml:space="preserve">разрешение </w:t>
      </w:r>
      <w:r w:rsidR="00EB4098">
        <w:t>на условно разрешенный вид использования земельного участка с кадастровым номером 54:35:071145:9 площадью 25121 кв. м с местоположением: установлено относительно ориентира, расположенного в границах участка, ориентир – административное здание по адресу: Российская Федерация, Новосибирская область, город Новосибирск, ул. Гаранина, 33 и объектов капитального строительства (зона военных и иных режимных объектов и территорий (С-3)) – «многоэтажная жилая застройка (высотная застройка) (2.6)</w:t>
      </w:r>
      <w:r w:rsidR="00EB4098" w:rsidRPr="009E5085">
        <w:t xml:space="preserve"> </w:t>
      </w:r>
      <w:r w:rsidR="00EB4098">
        <w:t>– м</w:t>
      </w:r>
      <w:r w:rsidR="00EB4098" w:rsidRPr="009E5085">
        <w:t>ногоквартирные многоэтажные дома;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</w:t>
      </w:r>
      <w:r w:rsidR="00EB4098">
        <w:t xml:space="preserve"> </w:t>
      </w:r>
      <w:r w:rsidR="00EB4098" w:rsidRPr="009E5085">
        <w:t>% от общей площади дома</w:t>
      </w:r>
      <w:r w:rsidR="00EB4098">
        <w:t>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</w:t>
      </w:r>
      <w:r w:rsidRPr="00D23CEB">
        <w:lastRenderedPageBreak/>
        <w:t>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69648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30EE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7AE2-C383-41BC-85DD-D52F7A9E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2</Pages>
  <Words>263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7</cp:revision>
  <cp:lastPrinted>2020-02-25T03:17:00Z</cp:lastPrinted>
  <dcterms:created xsi:type="dcterms:W3CDTF">2020-04-20T08:27:00Z</dcterms:created>
  <dcterms:modified xsi:type="dcterms:W3CDTF">2020-07-28T07:41:00Z</dcterms:modified>
</cp:coreProperties>
</file>