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29" w:rsidRDefault="007E045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1829" w:rsidRPr="007E0459" w:rsidRDefault="007E0459">
      <w:pPr>
        <w:spacing w:after="0"/>
        <w:ind w:right="284"/>
      </w:pPr>
      <w:r w:rsidRPr="0053792C">
        <w:rPr>
          <w:rFonts w:ascii="Times New Roman" w:hAnsi="Times New Roman"/>
          <w:b/>
          <w:sz w:val="28"/>
          <w:szCs w:val="28"/>
          <w:u w:val="single"/>
        </w:rPr>
        <w:t>1.2.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ОАО «Станкосиб»</w:t>
      </w:r>
    </w:p>
    <w:p w:rsidR="00EF1829" w:rsidRDefault="007E045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79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792C">
        <w:rPr>
          <w:rFonts w:ascii="Times New Roman" w:hAnsi="Times New Roman"/>
          <w:b/>
          <w:sz w:val="24"/>
          <w:szCs w:val="24"/>
        </w:rPr>
        <w:t>:</w:t>
      </w:r>
    </w:p>
    <w:p w:rsidR="00EF1829" w:rsidRDefault="007E045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54:35:074275:180</w:t>
      </w:r>
      <w:r>
        <w:rPr>
          <w:rFonts w:ascii="Times New Roman" w:hAnsi="Times New Roman"/>
          <w:sz w:val="24"/>
          <w:szCs w:val="24"/>
        </w:rPr>
        <w:t>;</w:t>
      </w:r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</w:t>
      </w:r>
      <w:r>
        <w:rPr>
          <w:rFonts w:ascii="Times New Roman" w:hAnsi="Times New Roman"/>
          <w:sz w:val="24"/>
          <w:szCs w:val="24"/>
        </w:rPr>
        <w:t xml:space="preserve">в границах участка. </w:t>
      </w:r>
      <w:r>
        <w:rPr>
          <w:rFonts w:ascii="Times New Roman" w:hAnsi="Times New Roman"/>
          <w:sz w:val="24"/>
          <w:szCs w:val="24"/>
        </w:rPr>
        <w:t xml:space="preserve">Ориентир здание (электроцех).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7E0459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Большевистская, 131.;</w:t>
      </w:r>
      <w:proofErr w:type="gramEnd"/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53792C">
        <w:rPr>
          <w:rFonts w:ascii="Times New Roman" w:hAnsi="Times New Roman"/>
          <w:sz w:val="24"/>
          <w:szCs w:val="24"/>
        </w:rPr>
        <w:t xml:space="preserve"> 2165 </w:t>
      </w:r>
      <w:r>
        <w:rPr>
          <w:rFonts w:ascii="Times New Roman" w:hAnsi="Times New Roman"/>
          <w:sz w:val="24"/>
          <w:szCs w:val="24"/>
        </w:rPr>
        <w:t>кв</w:t>
      </w:r>
      <w:r w:rsidRPr="005379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3792C">
        <w:rPr>
          <w:rFonts w:ascii="Times New Roman" w:hAnsi="Times New Roman"/>
          <w:sz w:val="24"/>
          <w:szCs w:val="24"/>
        </w:rPr>
        <w:t>.;</w:t>
      </w:r>
    </w:p>
    <w:p w:rsidR="00EF1829" w:rsidRDefault="007E0459" w:rsidP="007E0459">
      <w:pPr>
        <w:spacing w:after="0"/>
        <w:jc w:val="both"/>
      </w:pPr>
      <w:r w:rsidRPr="005379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3792C">
        <w:rPr>
          <w:rFonts w:ascii="Times New Roman" w:hAnsi="Times New Roman"/>
          <w:sz w:val="24"/>
          <w:szCs w:val="24"/>
        </w:rPr>
        <w:t xml:space="preserve"> 2022, 2023).</w:t>
      </w:r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3792C">
        <w:rPr>
          <w:rFonts w:ascii="Times New Roman" w:hAnsi="Times New Roman"/>
          <w:b/>
          <w:sz w:val="24"/>
          <w:szCs w:val="24"/>
        </w:rPr>
        <w:t xml:space="preserve">: </w:t>
      </w:r>
      <w:r w:rsidRPr="0053792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юго-восточной стороны в габаритах объекта капитального строительства</w:t>
      </w:r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</w:t>
      </w:r>
      <w:r>
        <w:rPr>
          <w:rFonts w:ascii="Times New Roman" w:hAnsi="Times New Roman"/>
          <w:b/>
          <w:sz w:val="24"/>
          <w:szCs w:val="24"/>
        </w:rPr>
        <w:t xml:space="preserve">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 с целью соблюдения минимального процента застройки</w:t>
      </w:r>
    </w:p>
    <w:p w:rsidR="00EF1829" w:rsidRDefault="007E0459" w:rsidP="007E045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3792C">
        <w:rPr>
          <w:rFonts w:ascii="Times New Roman" w:hAnsi="Times New Roman"/>
          <w:b/>
          <w:sz w:val="24"/>
          <w:szCs w:val="24"/>
        </w:rPr>
        <w:t>: ввод в эксплуатацию здания заводоуправления</w:t>
      </w:r>
    </w:p>
    <w:p w:rsidR="00EF1829" w:rsidRPr="0053792C" w:rsidRDefault="00EF18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F1829" w:rsidRDefault="007E045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45pt;margin-top:201.8pt;width:35.7pt;height:22.45pt;z-index:251661312">
            <v:textbox>
              <w:txbxContent>
                <w:p w:rsidR="007E0459" w:rsidRPr="007E0459" w:rsidRDefault="007E045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04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94.25pt;margin-top:178.75pt;width:32.25pt;height:16.7pt;rotation:13773455fd;z-index:25166028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7.45pt;margin-top:104.45pt;width:16.15pt;height:20.15pt;flip:x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406.5pt;margin-top:155.15pt;width:36.3pt;height:23.6pt;z-index:251658240">
            <v:textbox>
              <w:txbxContent>
                <w:p w:rsidR="007E0459" w:rsidRPr="007E0459" w:rsidRDefault="007E045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04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426893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893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1829" w:rsidRDefault="007E045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F1829" w:rsidRDefault="00EF182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F1829" w:rsidRDefault="00EF1829">
      <w:pPr>
        <w:rPr>
          <w:lang w:val="en-US"/>
        </w:rPr>
      </w:pPr>
    </w:p>
    <w:sectPr w:rsidR="00EF1829" w:rsidSect="00EF182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29" w:rsidRDefault="00EF1829" w:rsidP="00EF1829">
      <w:pPr>
        <w:spacing w:after="0" w:line="240" w:lineRule="auto"/>
      </w:pPr>
      <w:r>
        <w:separator/>
      </w:r>
    </w:p>
  </w:endnote>
  <w:endnote w:type="continuationSeparator" w:id="0">
    <w:p w:rsidR="00EF1829" w:rsidRDefault="00EF1829" w:rsidP="00E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29" w:rsidRDefault="007E0459" w:rsidP="00EF1829">
      <w:pPr>
        <w:spacing w:after="0" w:line="240" w:lineRule="auto"/>
      </w:pPr>
      <w:r w:rsidRPr="00EF1829">
        <w:rPr>
          <w:color w:val="000000"/>
        </w:rPr>
        <w:separator/>
      </w:r>
    </w:p>
  </w:footnote>
  <w:footnote w:type="continuationSeparator" w:id="0">
    <w:p w:rsidR="00EF1829" w:rsidRDefault="00EF1829" w:rsidP="00EF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29" w:rsidRDefault="00EF18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1829" w:rsidRPr="007E0459" w:rsidRDefault="007E045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21.03.2024-18.04.2024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829"/>
    <w:rsid w:val="0053792C"/>
    <w:rsid w:val="007E0459"/>
    <w:rsid w:val="00E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82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F1829"/>
    <w:rPr>
      <w:sz w:val="22"/>
      <w:szCs w:val="22"/>
      <w:lang w:eastAsia="en-US"/>
    </w:rPr>
  </w:style>
  <w:style w:type="paragraph" w:styleId="a5">
    <w:name w:val="footer"/>
    <w:basedOn w:val="a"/>
    <w:rsid w:val="00EF1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F1829"/>
    <w:rPr>
      <w:sz w:val="22"/>
      <w:szCs w:val="22"/>
      <w:lang w:eastAsia="en-US"/>
    </w:rPr>
  </w:style>
  <w:style w:type="paragraph" w:styleId="a7">
    <w:name w:val="Balloon Text"/>
    <w:basedOn w:val="a"/>
    <w:rsid w:val="00E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F182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182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2024-03-12T09:12:00Z</dcterms:created>
  <dcterms:modified xsi:type="dcterms:W3CDTF">2024-03-12T09:31:00Z</dcterms:modified>
</cp:coreProperties>
</file>