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1213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1C0F4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C19F1">
              <w:rPr>
                <w:sz w:val="27"/>
                <w:szCs w:val="27"/>
              </w:rPr>
              <w:t>о</w:t>
            </w:r>
            <w:r w:rsidR="005C19F1" w:rsidRPr="005C19F1">
              <w:rPr>
                <w:sz w:val="27"/>
                <w:szCs w:val="27"/>
              </w:rPr>
              <w:t xml:space="preserve">бществу с ограниченной ответственностью </w:t>
            </w:r>
            <w:r w:rsidR="001C0F46" w:rsidRPr="001C0F46">
              <w:rPr>
                <w:sz w:val="27"/>
                <w:szCs w:val="27"/>
              </w:rPr>
              <w:t>«СКЛ-ГРУПП»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1C0F46">
              <w:rPr>
                <w:sz w:val="27"/>
                <w:szCs w:val="27"/>
              </w:rPr>
              <w:t>ов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1C0F46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6F05AD">
        <w:rPr>
          <w:color w:val="000000" w:themeColor="text1"/>
          <w:sz w:val="27"/>
          <w:szCs w:val="27"/>
        </w:rPr>
        <w:t xml:space="preserve">Предоставить </w:t>
      </w:r>
      <w:r w:rsidR="005C19F1">
        <w:rPr>
          <w:color w:val="000000" w:themeColor="text1"/>
          <w:sz w:val="27"/>
          <w:szCs w:val="27"/>
        </w:rPr>
        <w:t>о</w:t>
      </w:r>
      <w:r w:rsidR="005C19F1" w:rsidRPr="005C19F1">
        <w:rPr>
          <w:sz w:val="27"/>
          <w:szCs w:val="27"/>
        </w:rPr>
        <w:t xml:space="preserve">бществу с ограниченной ответственностью </w:t>
      </w:r>
      <w:r w:rsidR="001C0F46" w:rsidRPr="001C0F46">
        <w:rPr>
          <w:sz w:val="27"/>
          <w:szCs w:val="27"/>
        </w:rPr>
        <w:t>«СКЛ-ГРУПП»</w:t>
      </w:r>
      <w:r w:rsidR="006F05AD">
        <w:rPr>
          <w:sz w:val="27"/>
          <w:szCs w:val="27"/>
        </w:rPr>
        <w:t xml:space="preserve"> разрешение</w:t>
      </w:r>
      <w:r w:rsidR="00D941D8" w:rsidRPr="00D941D8">
        <w:rPr>
          <w:sz w:val="27"/>
          <w:szCs w:val="27"/>
        </w:rPr>
        <w:t xml:space="preserve"> </w:t>
      </w:r>
      <w:r w:rsidR="001C0F46" w:rsidRPr="001C0F46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54:35:081295:165 площадью 13858 кв. м по адресу: </w:t>
      </w:r>
      <w:proofErr w:type="gramStart"/>
      <w:r w:rsidR="001C0F46" w:rsidRPr="001C0F46">
        <w:rPr>
          <w:sz w:val="27"/>
          <w:szCs w:val="27"/>
        </w:rPr>
        <w:t xml:space="preserve">Российская Федерация, Новосибирская область, город Новосибирск, </w:t>
      </w:r>
      <w:proofErr w:type="spellStart"/>
      <w:r w:rsidR="001C0F46" w:rsidRPr="001C0F46">
        <w:rPr>
          <w:sz w:val="27"/>
          <w:szCs w:val="27"/>
        </w:rPr>
        <w:t>Бердское</w:t>
      </w:r>
      <w:proofErr w:type="spellEnd"/>
      <w:r w:rsidR="001C0F46" w:rsidRPr="001C0F46">
        <w:rPr>
          <w:sz w:val="27"/>
          <w:szCs w:val="27"/>
        </w:rPr>
        <w:t xml:space="preserve"> шоссе, и объектов капитального строительства (зона специализированной общественной застройки (ОД-4), </w:t>
      </w:r>
      <w:proofErr w:type="spellStart"/>
      <w:r w:rsidR="001C0F46" w:rsidRPr="001C0F46">
        <w:rPr>
          <w:sz w:val="27"/>
          <w:szCs w:val="27"/>
        </w:rPr>
        <w:t>подзона</w:t>
      </w:r>
      <w:proofErr w:type="spellEnd"/>
      <w:r w:rsidR="001C0F46" w:rsidRPr="001C0F46">
        <w:rPr>
          <w:sz w:val="27"/>
          <w:szCs w:val="27"/>
        </w:rPr>
        <w:t xml:space="preserve"> специализированной малоэтажной общественной застройки (ОД - 4.1)) – «заправка транспортных средств (4.9.1.1) – автозаправочные станции; магазины сопутствующей торговли; объекты для организации общественного питания в качестве придорожного сервиса»; «ремонт автомобилей (4.9.1.4) – мастерские, предназначенные для ремонта и обслуживания автомобилей и прочих объектов придорожного сервиса;</w:t>
      </w:r>
      <w:proofErr w:type="gramEnd"/>
      <w:r w:rsidR="001C0F46" w:rsidRPr="001C0F46">
        <w:rPr>
          <w:sz w:val="27"/>
          <w:szCs w:val="27"/>
        </w:rPr>
        <w:t xml:space="preserve"> магазины сопутствующей торговли»; «склады (6.9) – промышленные базы; склады; погрузочные терминалы и доки; нефтехранилища и нефтеналивные станции; газовые хранилища и обслуживающие их газоконденсатные и газоперекачивающие станции; элеваторы и продовольственные склады, за исключением железнодорожных перевалочных складов».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67" w:rsidRDefault="00BB0D67">
      <w:r>
        <w:separator/>
      </w:r>
    </w:p>
  </w:endnote>
  <w:endnote w:type="continuationSeparator" w:id="0">
    <w:p w:rsidR="00BB0D67" w:rsidRDefault="00BB0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67" w:rsidRDefault="00BB0D67">
      <w:r>
        <w:separator/>
      </w:r>
    </w:p>
  </w:footnote>
  <w:footnote w:type="continuationSeparator" w:id="0">
    <w:p w:rsidR="00BB0D67" w:rsidRDefault="00BB0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12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0F4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1D30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0A78"/>
    <w:rsid w:val="005C19F1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24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5AD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0EE8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D6BA3"/>
    <w:rsid w:val="008E140B"/>
    <w:rsid w:val="008E509B"/>
    <w:rsid w:val="008F6DB9"/>
    <w:rsid w:val="009021BA"/>
    <w:rsid w:val="00902638"/>
    <w:rsid w:val="00912130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B0D67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EF4D46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01BFF-16AB-4DDA-8771-3F656FD8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43</TotalTime>
  <Pages>1</Pages>
  <Words>274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36</cp:revision>
  <cp:lastPrinted>2020-02-25T03:17:00Z</cp:lastPrinted>
  <dcterms:created xsi:type="dcterms:W3CDTF">2021-06-15T02:55:00Z</dcterms:created>
  <dcterms:modified xsi:type="dcterms:W3CDTF">2022-07-11T04:50:00Z</dcterms:modified>
</cp:coreProperties>
</file>