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16CC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8E140B"/>
    <w:p w:rsidR="00830C3B" w:rsidRDefault="00830C3B"/>
    <w:p w:rsidR="00E56C40" w:rsidRDefault="00E56C40"/>
    <w:p w:rsidR="00E56C40" w:rsidRPr="001A310C" w:rsidRDefault="00E56C40"/>
    <w:p w:rsidR="00D23CEB" w:rsidRDefault="00D23CEB">
      <w:pPr>
        <w:rPr>
          <w:sz w:val="27"/>
          <w:szCs w:val="27"/>
        </w:rPr>
      </w:pPr>
    </w:p>
    <w:p w:rsidR="00DB29FD" w:rsidRDefault="00DB29FD">
      <w:pPr>
        <w:rPr>
          <w:sz w:val="27"/>
          <w:szCs w:val="27"/>
        </w:rPr>
      </w:pPr>
    </w:p>
    <w:p w:rsidR="00DB29FD" w:rsidRPr="001F09DF" w:rsidRDefault="00DB29FD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467"/>
      </w:tblGrid>
      <w:tr w:rsidR="00830C3B" w:rsidRPr="001F09DF" w:rsidTr="00581AC8">
        <w:trPr>
          <w:trHeight w:val="1108"/>
        </w:trPr>
        <w:tc>
          <w:tcPr>
            <w:tcW w:w="6467" w:type="dxa"/>
          </w:tcPr>
          <w:p w:rsidR="00830C3B" w:rsidRPr="001F09DF" w:rsidRDefault="00DE6383" w:rsidP="00581AC8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581AC8">
              <w:rPr>
                <w:sz w:val="27"/>
                <w:szCs w:val="27"/>
              </w:rPr>
              <w:t>о</w:t>
            </w:r>
            <w:r w:rsidR="00581AC8" w:rsidRPr="00581AC8">
              <w:rPr>
                <w:sz w:val="27"/>
                <w:szCs w:val="27"/>
              </w:rPr>
              <w:t>бществу с ограниченной ответственностью «</w:t>
            </w:r>
            <w:proofErr w:type="spellStart"/>
            <w:r w:rsidR="001C789F" w:rsidRPr="001C789F">
              <w:rPr>
                <w:sz w:val="27"/>
                <w:szCs w:val="27"/>
              </w:rPr>
              <w:t>Маник</w:t>
            </w:r>
            <w:proofErr w:type="spellEnd"/>
            <w:r w:rsidR="00581AC8" w:rsidRPr="00581AC8">
              <w:rPr>
                <w:sz w:val="27"/>
                <w:szCs w:val="27"/>
              </w:rPr>
              <w:t>»</w:t>
            </w:r>
            <w:r w:rsidR="00581AC8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8C02E7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>и объект</w:t>
            </w:r>
            <w:r w:rsidR="00581AC8">
              <w:rPr>
                <w:color w:val="000000" w:themeColor="text1"/>
                <w:sz w:val="27"/>
                <w:szCs w:val="27"/>
              </w:rPr>
              <w:t>а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8C02E7" w:rsidRDefault="002B60F7" w:rsidP="003F721E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581AC8">
        <w:rPr>
          <w:sz w:val="27"/>
          <w:szCs w:val="27"/>
        </w:rPr>
        <w:t>о</w:t>
      </w:r>
      <w:r w:rsidR="00581AC8" w:rsidRPr="00581AC8">
        <w:rPr>
          <w:sz w:val="27"/>
          <w:szCs w:val="27"/>
        </w:rPr>
        <w:t>бществу с ограниченной ответственностью «</w:t>
      </w:r>
      <w:proofErr w:type="spellStart"/>
      <w:r w:rsidR="001C789F" w:rsidRPr="001C789F">
        <w:rPr>
          <w:sz w:val="27"/>
          <w:szCs w:val="27"/>
        </w:rPr>
        <w:t>Маник</w:t>
      </w:r>
      <w:proofErr w:type="spellEnd"/>
      <w:r w:rsidR="00581AC8" w:rsidRPr="00581AC8">
        <w:rPr>
          <w:sz w:val="27"/>
          <w:szCs w:val="27"/>
        </w:rPr>
        <w:t>»</w:t>
      </w:r>
      <w:r w:rsidR="00581AC8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1C789F" w:rsidRPr="001C789F">
        <w:rPr>
          <w:sz w:val="27"/>
          <w:szCs w:val="27"/>
        </w:rPr>
        <w:t>на условно разрешенный вид использования земельного участка с кадастровым номером 54:35:061740:5 площадью 7186 кв. м по адресу: Российская Федерация, Новосибирская область, город Новос</w:t>
      </w:r>
      <w:r w:rsidR="001C789F">
        <w:rPr>
          <w:sz w:val="27"/>
          <w:szCs w:val="27"/>
        </w:rPr>
        <w:t>ибирск, пер. 2-й Экскаваторный, </w:t>
      </w:r>
      <w:r w:rsidR="001C789F" w:rsidRPr="001C789F">
        <w:rPr>
          <w:sz w:val="27"/>
          <w:szCs w:val="27"/>
        </w:rPr>
        <w:t xml:space="preserve">33/1 и объекта капитального строительства (зона специализированной общественной застройки (ОД-4), </w:t>
      </w:r>
      <w:proofErr w:type="spellStart"/>
      <w:r w:rsidR="001C789F" w:rsidRPr="001C789F">
        <w:rPr>
          <w:sz w:val="27"/>
          <w:szCs w:val="27"/>
        </w:rPr>
        <w:t>подзона</w:t>
      </w:r>
      <w:proofErr w:type="spellEnd"/>
      <w:r w:rsidR="001C789F" w:rsidRPr="001C789F">
        <w:rPr>
          <w:sz w:val="27"/>
          <w:szCs w:val="27"/>
        </w:rPr>
        <w:t xml:space="preserve"> специализированной многоэтажной общественной застройки (ОД-4.3)) – «заправка транспортных средств (4.9.1.1) – автозаправочные станции».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16CC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965FBD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66AB2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C789F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B60F7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1AC8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0111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02E7"/>
    <w:rsid w:val="008C42BA"/>
    <w:rsid w:val="008C7E3C"/>
    <w:rsid w:val="008D3323"/>
    <w:rsid w:val="008D4E5C"/>
    <w:rsid w:val="008D6B2D"/>
    <w:rsid w:val="008E140B"/>
    <w:rsid w:val="008E46EC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5FBD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3765"/>
    <w:rsid w:val="00A14611"/>
    <w:rsid w:val="00A16CCA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1EE3"/>
    <w:rsid w:val="00D92A75"/>
    <w:rsid w:val="00DA2030"/>
    <w:rsid w:val="00DA521B"/>
    <w:rsid w:val="00DA717F"/>
    <w:rsid w:val="00DB29FD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319DD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0788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30690-B729-408D-9FBE-0C2AA470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18</cp:revision>
  <cp:lastPrinted>2020-02-25T03:17:00Z</cp:lastPrinted>
  <dcterms:created xsi:type="dcterms:W3CDTF">2021-06-15T02:55:00Z</dcterms:created>
  <dcterms:modified xsi:type="dcterms:W3CDTF">2021-10-05T09:12:00Z</dcterms:modified>
</cp:coreProperties>
</file>