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8D" w:rsidRDefault="00EC611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C611D" w:rsidRPr="00EC611D" w:rsidRDefault="00EC611D">
      <w:pPr>
        <w:ind w:right="284"/>
        <w:jc w:val="center"/>
        <w:rPr>
          <w:u w:val="single"/>
        </w:rPr>
      </w:pPr>
      <w:r w:rsidRPr="00EC611D">
        <w:rPr>
          <w:rFonts w:ascii="Times New Roman" w:hAnsi="Times New Roman"/>
          <w:b/>
          <w:sz w:val="28"/>
          <w:szCs w:val="28"/>
          <w:u w:val="single"/>
        </w:rPr>
        <w:t>1.11 ООО «</w:t>
      </w:r>
      <w:proofErr w:type="spellStart"/>
      <w:r w:rsidRPr="00EC611D">
        <w:rPr>
          <w:rFonts w:ascii="Times New Roman" w:hAnsi="Times New Roman"/>
          <w:b/>
          <w:sz w:val="28"/>
          <w:szCs w:val="28"/>
          <w:u w:val="single"/>
        </w:rPr>
        <w:t>Маник</w:t>
      </w:r>
      <w:proofErr w:type="spellEnd"/>
      <w:r w:rsidRPr="00EC611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F038D" w:rsidRDefault="00EC611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C61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C611D">
        <w:rPr>
          <w:rFonts w:ascii="Times New Roman" w:hAnsi="Times New Roman"/>
          <w:b/>
          <w:sz w:val="24"/>
          <w:szCs w:val="24"/>
        </w:rPr>
        <w:t>:</w:t>
      </w:r>
    </w:p>
    <w:p w:rsidR="005F038D" w:rsidRDefault="00EC61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обл., г. Новосибирск, </w:t>
      </w:r>
      <w:r w:rsidRPr="00EC611D">
        <w:rPr>
          <w:rFonts w:ascii="Times New Roman" w:hAnsi="Times New Roman"/>
          <w:b/>
          <w:sz w:val="24"/>
          <w:szCs w:val="24"/>
        </w:rPr>
        <w:t>Ленинский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пер. 2-й Экскаваторный, 33/1;</w:t>
      </w:r>
    </w:p>
    <w:p w:rsidR="005F038D" w:rsidRDefault="00EC61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54:35:061740:5;</w:t>
      </w:r>
    </w:p>
    <w:p w:rsidR="005F038D" w:rsidRDefault="00EC61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7186 кв.м.;</w:t>
      </w:r>
    </w:p>
    <w:p w:rsidR="005F038D" w:rsidRDefault="00EC61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6840</w:t>
      </w:r>
    </w:p>
    <w:p w:rsidR="005F038D" w:rsidRDefault="00EC611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5F038D" w:rsidRDefault="00EC611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C611D">
        <w:rPr>
          <w:rFonts w:ascii="Times New Roman" w:hAnsi="Times New Roman"/>
          <w:b/>
          <w:sz w:val="24"/>
          <w:szCs w:val="24"/>
        </w:rPr>
        <w:t xml:space="preserve">: </w:t>
      </w:r>
      <w:r w:rsidRPr="00EC611D">
        <w:rPr>
          <w:rFonts w:ascii="Times New Roman" w:hAnsi="Times New Roman"/>
          <w:sz w:val="24"/>
          <w:szCs w:val="24"/>
        </w:rPr>
        <w:t xml:space="preserve"> </w:t>
      </w:r>
      <w:r w:rsidRPr="00EC611D">
        <w:rPr>
          <w:rFonts w:ascii="Times New Roman" w:hAnsi="Times New Roman"/>
          <w:b/>
          <w:i/>
          <w:sz w:val="24"/>
          <w:szCs w:val="24"/>
        </w:rPr>
        <w:t>«заправка транспортных средств (4.9.1.1) – автозаправочные станции</w:t>
      </w:r>
      <w:r w:rsidRPr="00EC611D">
        <w:rPr>
          <w:rFonts w:ascii="Times New Roman" w:hAnsi="Times New Roman"/>
          <w:b/>
          <w:i/>
          <w:sz w:val="24"/>
          <w:szCs w:val="24"/>
        </w:rPr>
        <w:t>»</w:t>
      </w:r>
    </w:p>
    <w:p w:rsidR="005F038D" w:rsidRDefault="00EC611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C611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размещение многотопливной автозаправочной станции</w:t>
      </w:r>
    </w:p>
    <w:p w:rsidR="005F038D" w:rsidRPr="00EC611D" w:rsidRDefault="005F038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F038D" w:rsidTr="005F038D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38D" w:rsidRDefault="00EC611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EC611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5F038D" w:rsidSect="005F038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8D" w:rsidRDefault="005F038D" w:rsidP="005F038D">
      <w:pPr>
        <w:spacing w:after="0" w:line="240" w:lineRule="auto"/>
      </w:pPr>
      <w:r>
        <w:separator/>
      </w:r>
    </w:p>
  </w:endnote>
  <w:endnote w:type="continuationSeparator" w:id="0">
    <w:p w:rsidR="005F038D" w:rsidRDefault="005F038D" w:rsidP="005F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8D" w:rsidRDefault="00EC611D" w:rsidP="005F038D">
      <w:pPr>
        <w:spacing w:after="0" w:line="240" w:lineRule="auto"/>
      </w:pPr>
      <w:r w:rsidRPr="005F038D">
        <w:rPr>
          <w:color w:val="000000"/>
        </w:rPr>
        <w:separator/>
      </w:r>
    </w:p>
  </w:footnote>
  <w:footnote w:type="continuationSeparator" w:id="0">
    <w:p w:rsidR="005F038D" w:rsidRDefault="005F038D" w:rsidP="005F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8D" w:rsidRDefault="005F038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F038D" w:rsidRPr="00EC611D" w:rsidRDefault="00EC611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8D"/>
    <w:rsid w:val="005F038D"/>
    <w:rsid w:val="00EC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38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F038D"/>
    <w:rPr>
      <w:sz w:val="22"/>
      <w:szCs w:val="22"/>
      <w:lang w:eastAsia="en-US"/>
    </w:rPr>
  </w:style>
  <w:style w:type="paragraph" w:styleId="a5">
    <w:name w:val="footer"/>
    <w:basedOn w:val="a"/>
    <w:rsid w:val="005F03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F038D"/>
    <w:rPr>
      <w:sz w:val="22"/>
      <w:szCs w:val="22"/>
      <w:lang w:eastAsia="en-US"/>
    </w:rPr>
  </w:style>
  <w:style w:type="paragraph" w:styleId="a7">
    <w:name w:val="Balloon Text"/>
    <w:basedOn w:val="a"/>
    <w:rsid w:val="005F03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F038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F038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F038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F038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2021-09-23T06:31:00Z</dcterms:created>
  <dcterms:modified xsi:type="dcterms:W3CDTF">2021-09-23T06:31:00Z</dcterms:modified>
</cp:coreProperties>
</file>