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523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D31B5A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091064">
              <w:t>о</w:t>
            </w:r>
            <w:r w:rsidR="00091064" w:rsidRPr="00480E79">
              <w:t>бществу с ограниченной ответственностью «Спорткомплекс «Сосн</w:t>
            </w:r>
            <w:r w:rsidR="00091064" w:rsidRPr="00480E79">
              <w:t>о</w:t>
            </w:r>
            <w:r w:rsidR="00091064" w:rsidRPr="00480E79">
              <w:t xml:space="preserve">вый бор»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091064" w:rsidRDefault="008151BF" w:rsidP="00091064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091064">
        <w:rPr>
          <w:color w:val="000000" w:themeColor="text1"/>
        </w:rPr>
        <w:t>о</w:t>
      </w:r>
      <w:r w:rsidR="00091064" w:rsidRPr="00480E79">
        <w:t xml:space="preserve">бществу с ограниченной ответственностью «Спорткомплекс «Сосновый бор» </w:t>
      </w:r>
      <w:r w:rsidR="00A21EBB">
        <w:t>разрешение</w:t>
      </w:r>
      <w:r w:rsidR="00E31434" w:rsidRPr="00E31434">
        <w:t xml:space="preserve"> </w:t>
      </w:r>
      <w:proofErr w:type="gramStart"/>
      <w:r w:rsidR="00091064" w:rsidRPr="00480E79">
        <w:t>на</w:t>
      </w:r>
      <w:proofErr w:type="gramEnd"/>
      <w:r w:rsidR="00091064" w:rsidRPr="00480E79">
        <w:t xml:space="preserve"> условно </w:t>
      </w:r>
      <w:proofErr w:type="gramStart"/>
      <w:r w:rsidR="00091064" w:rsidRPr="00480E79">
        <w:t>разрешенные</w:t>
      </w:r>
      <w:proofErr w:type="gramEnd"/>
      <w:r w:rsidR="00091064" w:rsidRPr="00480E79">
        <w:t xml:space="preserve"> виды использования земельного участка в границах территории кадастрового квартала 54:35:041691 площадью 28327 кв. м по адресу: </w:t>
      </w:r>
      <w:proofErr w:type="gramStart"/>
      <w:r w:rsidR="00091064" w:rsidRPr="00480E79">
        <w:t>Российская Федерация, Новосибирская область, городской округ город Новос</w:t>
      </w:r>
      <w:r w:rsidR="00091064" w:rsidRPr="00480E79">
        <w:t>и</w:t>
      </w:r>
      <w:r w:rsidR="00091064" w:rsidRPr="00480E79">
        <w:t xml:space="preserve">бирск, город Новосибирск, ул. Окружная, </w:t>
      </w:r>
      <w:proofErr w:type="spellStart"/>
      <w:r w:rsidR="00091064" w:rsidRPr="00480E79">
        <w:t>з</w:t>
      </w:r>
      <w:proofErr w:type="spellEnd"/>
      <w:r w:rsidR="00091064" w:rsidRPr="00480E79">
        <w:t>/у 29г (зона озеленения (Р-2)) – «отдых (рекреация) (5.0) – объекты для обустройства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</w:r>
      <w:proofErr w:type="gramEnd"/>
      <w:r w:rsidR="00091064" w:rsidRPr="00480E79">
        <w:t xml:space="preserve"> </w:t>
      </w:r>
      <w:proofErr w:type="gramStart"/>
      <w:r w:rsidR="00091064" w:rsidRPr="00480E79">
        <w:t>объе</w:t>
      </w:r>
      <w:r w:rsidR="00091064" w:rsidRPr="00480E79">
        <w:t>к</w:t>
      </w:r>
      <w:r w:rsidR="00091064" w:rsidRPr="00480E79">
        <w:t>ты для создания и ухода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для обустройства мест отдыха в них»; «коммунальное обслуживание (3.1) – котельные; водопроводы, газопроводы; л</w:t>
      </w:r>
      <w:r w:rsidR="00091064" w:rsidRPr="00480E79">
        <w:t>и</w:t>
      </w:r>
      <w:r w:rsidR="00091064" w:rsidRPr="00480E79">
        <w:t>нии электропередачи; трансформаторные подстанции; распределительные пункты; линии связи; канализ</w:t>
      </w:r>
      <w:r w:rsidR="00091064" w:rsidRPr="00480E79">
        <w:t>а</w:t>
      </w:r>
      <w:r w:rsidR="00091064" w:rsidRPr="00480E79">
        <w:t>ция; стоянки»; «развлечения (4.8) – объекты для размещения аквапарков;</w:t>
      </w:r>
      <w:proofErr w:type="gramEnd"/>
      <w:r w:rsidR="00091064" w:rsidRPr="00480E79">
        <w:t xml:space="preserve"> </w:t>
      </w:r>
      <w:proofErr w:type="gramStart"/>
      <w:r w:rsidR="00091064" w:rsidRPr="00480E79">
        <w:t>объекты для размещения аттракционов; объекты для размещения игровых автоматов (кроме игрового оборудования, используемого для проведения азартных игр) и игровых площадок»; «общественное питание (4.6) – кафе не более 50 посадочных мест»; «спорт (5.1) – объекты для размещ</w:t>
      </w:r>
      <w:r w:rsidR="00091064" w:rsidRPr="00480E79">
        <w:t>е</w:t>
      </w:r>
      <w:r w:rsidR="00091064" w:rsidRPr="00480E79">
        <w:t>ния спортивных клубов, спортивных залов, ба</w:t>
      </w:r>
      <w:r w:rsidR="00091064" w:rsidRPr="00480E79">
        <w:t>с</w:t>
      </w:r>
      <w:r w:rsidR="00091064" w:rsidRPr="00480E79">
        <w:t xml:space="preserve">сейнов; объекты для устройства площадок для занятия </w:t>
      </w:r>
      <w:r w:rsidR="00091064" w:rsidRPr="00480E79">
        <w:lastRenderedPageBreak/>
        <w:t>спортом и физкультурой, в том числе водным;</w:t>
      </w:r>
      <w:proofErr w:type="gramEnd"/>
      <w:r w:rsidR="00091064" w:rsidRPr="00480E79">
        <w:t xml:space="preserve"> спортивно-зрелищные сооружения с трибунами более 500 зрителей; объекты для размещ</w:t>
      </w:r>
      <w:r w:rsidR="00091064" w:rsidRPr="00480E79">
        <w:t>е</w:t>
      </w:r>
      <w:r w:rsidR="00091064" w:rsidRPr="00480E79">
        <w:t>ния конноспортивных клубов; спортивные базы и лагеря».</w:t>
      </w:r>
    </w:p>
    <w:p w:rsidR="00FE2272" w:rsidRPr="008A29F3" w:rsidRDefault="00645674" w:rsidP="0009106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60" w:rsidRDefault="000D1B60">
      <w:r>
        <w:separator/>
      </w:r>
    </w:p>
  </w:endnote>
  <w:endnote w:type="continuationSeparator" w:id="0">
    <w:p w:rsidR="000D1B60" w:rsidRDefault="000D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60" w:rsidRDefault="000D1B60">
      <w:r>
        <w:separator/>
      </w:r>
    </w:p>
  </w:footnote>
  <w:footnote w:type="continuationSeparator" w:id="0">
    <w:p w:rsidR="000D1B60" w:rsidRDefault="000D1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952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31B5A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1064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1B60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E6DA8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31B5A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31434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D9914-E245-4CEA-81CB-52B4BD22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3</cp:revision>
  <cp:lastPrinted>2020-02-25T03:17:00Z</cp:lastPrinted>
  <dcterms:created xsi:type="dcterms:W3CDTF">2020-11-02T10:23:00Z</dcterms:created>
  <dcterms:modified xsi:type="dcterms:W3CDTF">2020-11-02T10:23:00Z</dcterms:modified>
</cp:coreProperties>
</file>