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759B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38404B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040220">
              <w:t xml:space="preserve"> т</w:t>
            </w:r>
            <w:r w:rsidR="00040220" w:rsidRPr="00A478EE">
              <w:t>ерриториальному управлению Федерального агентства по управлению государственным имуществом в Новосибирской области</w:t>
            </w:r>
            <w:r w:rsidR="003D7252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38404B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38404B">
              <w:rPr>
                <w:color w:val="000000" w:themeColor="text1"/>
              </w:rPr>
              <w:t>ых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38404B">
              <w:rPr>
                <w:color w:val="000000" w:themeColor="text1"/>
              </w:rPr>
              <w:t>ов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объект</w:t>
            </w:r>
            <w:r w:rsidR="0038404B">
              <w:t>ов</w:t>
            </w:r>
            <w:r w:rsidR="0001392E" w:rsidRPr="007B0A0B">
              <w:t xml:space="preserve">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040220" w:rsidRPr="00A478EE" w:rsidRDefault="008151BF" w:rsidP="00040220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040220">
        <w:t xml:space="preserve"> т</w:t>
      </w:r>
      <w:r w:rsidR="00040220" w:rsidRPr="00A478EE">
        <w:t>ерриториальному управлению Федерального агентства по управлению государственным имуществом в Новосибирской области</w:t>
      </w:r>
      <w:r w:rsidR="00021A8C">
        <w:t xml:space="preserve"> разрешение</w:t>
      </w:r>
      <w:r w:rsidR="00040220" w:rsidRPr="00A478EE">
        <w:t>:</w:t>
      </w:r>
    </w:p>
    <w:p w:rsidR="00040220" w:rsidRPr="00A478EE" w:rsidRDefault="00040220" w:rsidP="00040220">
      <w:pPr>
        <w:spacing w:line="240" w:lineRule="atLeast"/>
        <w:ind w:firstLine="720"/>
        <w:jc w:val="both"/>
      </w:pPr>
      <w:r w:rsidRPr="00A478EE">
        <w:t xml:space="preserve">на условно разрешенный вид использования земельного участка с кадастровым номером 54:35:083015:624 площадью 728 кв. м по адресу: Российская Федерация, Новосибирская область, город Новосибирск, </w:t>
      </w:r>
      <w:r w:rsidRPr="00A478EE">
        <w:rPr>
          <w:shd w:val="clear" w:color="auto" w:fill="FFFFFF"/>
        </w:rPr>
        <w:t>ул. Виноградова</w:t>
      </w:r>
      <w:r w:rsidRPr="00A478EE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A478EE">
        <w:t>подзона</w:t>
      </w:r>
      <w:proofErr w:type="spellEnd"/>
      <w:r w:rsidRPr="00A478EE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дома»;</w:t>
      </w:r>
    </w:p>
    <w:p w:rsidR="00040220" w:rsidRPr="00A478EE" w:rsidRDefault="00040220" w:rsidP="00040220">
      <w:pPr>
        <w:spacing w:line="240" w:lineRule="atLeast"/>
        <w:ind w:firstLine="720"/>
        <w:jc w:val="both"/>
      </w:pPr>
      <w:r w:rsidRPr="00A478EE">
        <w:t xml:space="preserve">на условно разрешенный вид использования земельного участка с кадастровым номером 54:35:083015:1006 площадью 703 кв. м по адресу: Российская Федерация, Новосибирская область, город Новосибирск, </w:t>
      </w:r>
      <w:r w:rsidRPr="00A478EE">
        <w:rPr>
          <w:shd w:val="clear" w:color="auto" w:fill="FFFFFF"/>
        </w:rPr>
        <w:t>ул. Виноградова</w:t>
      </w:r>
      <w:r w:rsidRPr="00A478EE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A478EE">
        <w:t>подзона</w:t>
      </w:r>
      <w:proofErr w:type="spellEnd"/>
      <w:r w:rsidRPr="00A478EE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дома»;</w:t>
      </w:r>
    </w:p>
    <w:p w:rsidR="003D7252" w:rsidRPr="00480E79" w:rsidRDefault="00040220" w:rsidP="00040220">
      <w:pPr>
        <w:ind w:firstLine="709"/>
        <w:jc w:val="both"/>
      </w:pPr>
      <w:r w:rsidRPr="00A478EE">
        <w:t xml:space="preserve">на условно разрешенный вид использования земельного участка с </w:t>
      </w:r>
      <w:r w:rsidRPr="00A478EE">
        <w:lastRenderedPageBreak/>
        <w:t xml:space="preserve">кадастровым номером 54:35:083015:1007 площадью 702 кв. м по адресу: Российская Федерация, Новосибирская область, город Новосибирск, </w:t>
      </w:r>
      <w:r w:rsidRPr="00A478EE">
        <w:rPr>
          <w:shd w:val="clear" w:color="auto" w:fill="FFFFFF"/>
        </w:rPr>
        <w:t>ул. Виноградова</w:t>
      </w:r>
      <w:r w:rsidRPr="00A478EE">
        <w:t xml:space="preserve"> и объекта капитального строительства (зона застройки жилыми домами смешанной этажности (Ж-1), </w:t>
      </w:r>
      <w:proofErr w:type="spellStart"/>
      <w:r w:rsidRPr="00A478EE">
        <w:t>подзона</w:t>
      </w:r>
      <w:proofErr w:type="spellEnd"/>
      <w:r w:rsidRPr="00A478EE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759B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38404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21A8C"/>
    <w:rsid w:val="0003047A"/>
    <w:rsid w:val="000333CB"/>
    <w:rsid w:val="00037E18"/>
    <w:rsid w:val="00040220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1502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8404B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59BE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616B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87B9E-3514-42C7-9F67-AFA6637F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12</TotalTime>
  <Pages>2</Pages>
  <Words>339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8</cp:revision>
  <cp:lastPrinted>2020-02-25T03:17:00Z</cp:lastPrinted>
  <dcterms:created xsi:type="dcterms:W3CDTF">2020-11-02T10:17:00Z</dcterms:created>
  <dcterms:modified xsi:type="dcterms:W3CDTF">2020-12-22T05:25:00Z</dcterms:modified>
</cp:coreProperties>
</file>