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B22A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BA6A7E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BA6A7E">
              <w:rPr>
                <w:color w:val="000000" w:themeColor="text1"/>
              </w:rPr>
              <w:t>о</w:t>
            </w:r>
            <w:r w:rsidR="00BA6A7E" w:rsidRPr="00480E79">
              <w:t xml:space="preserve">бществу с ограниченной ответственностью «Слип-Транс-Сервис»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060D71" w:rsidRPr="00480E79" w:rsidRDefault="008151BF" w:rsidP="00060D71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BA6A7E">
        <w:t>о</w:t>
      </w:r>
      <w:r w:rsidR="00BA6A7E" w:rsidRPr="00480E79">
        <w:t xml:space="preserve">бществу с ограниченной ответственностью «Слип-Транс-Сервис» </w:t>
      </w:r>
      <w:r w:rsidR="00BA6A7E">
        <w:t xml:space="preserve"> </w:t>
      </w:r>
      <w:r w:rsidR="00A21EBB">
        <w:t>разрешение</w:t>
      </w:r>
      <w:r w:rsidR="00E31434" w:rsidRPr="00E31434">
        <w:t xml:space="preserve"> </w:t>
      </w:r>
      <w:r w:rsidR="00BA6A7E" w:rsidRPr="00480E79">
        <w:t>на условно разрешенный вид использования земельного участка в границах терр</w:t>
      </w:r>
      <w:r w:rsidR="00BA6A7E" w:rsidRPr="00480E79">
        <w:t>и</w:t>
      </w:r>
      <w:r w:rsidR="00BA6A7E" w:rsidRPr="00480E79">
        <w:t>тории кадастрового квартала 54:35:064405 площадью 120308 кв. м по адресу: Российская Федерация, Новосибирская область, городской округ город Новос</w:t>
      </w:r>
      <w:r w:rsidR="00BA6A7E" w:rsidRPr="00480E79">
        <w:t>и</w:t>
      </w:r>
      <w:r w:rsidR="00BA6A7E" w:rsidRPr="00480E79">
        <w:t xml:space="preserve">бирск, город Новосибирск, ул. Стартовая, </w:t>
      </w:r>
      <w:proofErr w:type="spellStart"/>
      <w:r w:rsidR="00BA6A7E" w:rsidRPr="00480E79">
        <w:t>з</w:t>
      </w:r>
      <w:proofErr w:type="spellEnd"/>
      <w:r w:rsidR="00BA6A7E" w:rsidRPr="00480E79">
        <w:t xml:space="preserve">/у 43/2 (зона озеленения (Р-2)) – «спорт </w:t>
      </w:r>
      <w:hyperlink r:id="rId8" w:history="1">
        <w:r w:rsidR="00BA6A7E" w:rsidRPr="00480E79">
          <w:t>(5.1)</w:t>
        </w:r>
      </w:hyperlink>
      <w:r w:rsidR="00BA6A7E" w:rsidRPr="00480E79">
        <w:t>».</w:t>
      </w:r>
    </w:p>
    <w:p w:rsidR="00FE2272" w:rsidRPr="008A29F3" w:rsidRDefault="00645674" w:rsidP="00555F98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689" w:rsidRDefault="00470689">
      <w:r>
        <w:separator/>
      </w:r>
    </w:p>
  </w:endnote>
  <w:endnote w:type="continuationSeparator" w:id="0">
    <w:p w:rsidR="00470689" w:rsidRDefault="0047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689" w:rsidRDefault="00470689">
      <w:r>
        <w:separator/>
      </w:r>
    </w:p>
  </w:footnote>
  <w:footnote w:type="continuationSeparator" w:id="0">
    <w:p w:rsidR="00470689" w:rsidRDefault="0047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B22A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947396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0D71"/>
    <w:rsid w:val="00066104"/>
    <w:rsid w:val="00066610"/>
    <w:rsid w:val="00080552"/>
    <w:rsid w:val="000909D1"/>
    <w:rsid w:val="00091064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341D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26C3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70689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5F98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22AC"/>
    <w:rsid w:val="005C1BC9"/>
    <w:rsid w:val="005C6587"/>
    <w:rsid w:val="005D22A4"/>
    <w:rsid w:val="005D42EC"/>
    <w:rsid w:val="005D7271"/>
    <w:rsid w:val="005E6DA8"/>
    <w:rsid w:val="005F59C9"/>
    <w:rsid w:val="00600EE2"/>
    <w:rsid w:val="00601635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47396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6A7E"/>
    <w:rsid w:val="00BA7CAE"/>
    <w:rsid w:val="00BD5CA8"/>
    <w:rsid w:val="00BE3258"/>
    <w:rsid w:val="00BF01F2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31B5A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31434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27BC506C5ACC91527E52D54499B1D172AE9ADADFF16FD9F533202D9FD4CC880CD3153542F15771F654DFEC862F85C0260CC26592DC0C2Cn8Q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E83ED-165D-464B-BA36-BF8352E2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2020-11-02T10:29:00Z</dcterms:created>
  <dcterms:modified xsi:type="dcterms:W3CDTF">2020-11-02T10:29:00Z</dcterms:modified>
</cp:coreProperties>
</file>