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B4B3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110"/>
      </w:tblGrid>
      <w:tr w:rsidR="00830C3B" w:rsidRPr="0091260B" w:rsidTr="001D7364">
        <w:trPr>
          <w:trHeight w:val="930"/>
        </w:trPr>
        <w:tc>
          <w:tcPr>
            <w:tcW w:w="6110" w:type="dxa"/>
          </w:tcPr>
          <w:p w:rsidR="00830C3B" w:rsidRPr="000866AD" w:rsidRDefault="00DE6383" w:rsidP="00C07FE2">
            <w:pPr>
              <w:widowControl/>
              <w:spacing w:line="240" w:lineRule="atLeast"/>
              <w:jc w:val="both"/>
            </w:pPr>
            <w:r w:rsidRPr="000866AD">
              <w:rPr>
                <w:color w:val="000000" w:themeColor="text1"/>
              </w:rPr>
              <w:t>О предоставлении</w:t>
            </w:r>
            <w:r w:rsidR="002E0941" w:rsidRPr="000866AD">
              <w:t xml:space="preserve"> </w:t>
            </w:r>
            <w:r w:rsidR="000866AD" w:rsidRPr="000866AD">
              <w:t>департаменту строительства и архитектуры мэрии города Новосибирска</w:t>
            </w:r>
            <w:r w:rsidR="008B0D5B" w:rsidRPr="000866AD">
              <w:t xml:space="preserve"> </w:t>
            </w:r>
            <w:r w:rsidRPr="000866AD">
              <w:rPr>
                <w:color w:val="000000" w:themeColor="text1"/>
              </w:rPr>
              <w:t>р</w:t>
            </w:r>
            <w:r w:rsidR="00FD5968" w:rsidRPr="000866AD">
              <w:rPr>
                <w:color w:val="000000" w:themeColor="text1"/>
              </w:rPr>
              <w:t>азрешения на условно разрешенны</w:t>
            </w:r>
            <w:r w:rsidR="00C433F4" w:rsidRPr="000866AD">
              <w:rPr>
                <w:color w:val="000000" w:themeColor="text1"/>
              </w:rPr>
              <w:t>й</w:t>
            </w:r>
            <w:r w:rsidRPr="000866AD">
              <w:rPr>
                <w:color w:val="000000" w:themeColor="text1"/>
              </w:rPr>
              <w:t xml:space="preserve"> вид использования земельн</w:t>
            </w:r>
            <w:r w:rsidR="008413C7" w:rsidRPr="000866AD">
              <w:rPr>
                <w:color w:val="000000" w:themeColor="text1"/>
              </w:rPr>
              <w:t>ого</w:t>
            </w:r>
            <w:r w:rsidRPr="000866AD">
              <w:rPr>
                <w:color w:val="000000" w:themeColor="text1"/>
              </w:rPr>
              <w:t xml:space="preserve"> участк</w:t>
            </w:r>
            <w:r w:rsidR="008413C7" w:rsidRPr="000866AD">
              <w:rPr>
                <w:color w:val="000000" w:themeColor="text1"/>
              </w:rPr>
              <w:t>а</w:t>
            </w:r>
            <w:r w:rsidR="00072FDB" w:rsidRPr="000866AD">
              <w:rPr>
                <w:color w:val="000000" w:themeColor="text1"/>
              </w:rPr>
              <w:t xml:space="preserve"> и объект</w:t>
            </w:r>
            <w:r w:rsidR="00C07FE2">
              <w:rPr>
                <w:color w:val="000000" w:themeColor="text1"/>
              </w:rPr>
              <w:t>ов</w:t>
            </w:r>
            <w:r w:rsidR="00072FDB" w:rsidRPr="000866AD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8E0BDD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</w:t>
      </w:r>
      <w:r w:rsidRPr="000866AD">
        <w:rPr>
          <w:spacing w:val="1"/>
        </w:rPr>
        <w:t>предоставлении разрешения на условно разрешенный вид использования земельн</w:t>
      </w:r>
      <w:r w:rsidR="00275D06" w:rsidRPr="000866AD">
        <w:rPr>
          <w:spacing w:val="1"/>
        </w:rPr>
        <w:t>ого</w:t>
      </w:r>
      <w:r w:rsidR="008E140B" w:rsidRPr="000866AD">
        <w:rPr>
          <w:spacing w:val="1"/>
        </w:rPr>
        <w:t xml:space="preserve"> </w:t>
      </w:r>
      <w:r w:rsidRPr="000866AD">
        <w:rPr>
          <w:spacing w:val="1"/>
        </w:rPr>
        <w:t>участк</w:t>
      </w:r>
      <w:r w:rsidR="00275D06" w:rsidRPr="000866AD">
        <w:rPr>
          <w:spacing w:val="1"/>
        </w:rPr>
        <w:t>а</w:t>
      </w:r>
      <w:r w:rsidRPr="000866AD">
        <w:rPr>
          <w:spacing w:val="1"/>
        </w:rPr>
        <w:t xml:space="preserve"> </w:t>
      </w:r>
      <w:r w:rsidR="00B620AE" w:rsidRPr="000866AD">
        <w:rPr>
          <w:spacing w:val="1"/>
        </w:rPr>
        <w:t>и объект</w:t>
      </w:r>
      <w:r w:rsidR="00A971EC">
        <w:rPr>
          <w:spacing w:val="1"/>
        </w:rPr>
        <w:t>ов</w:t>
      </w:r>
      <w:r w:rsidR="00B620AE" w:rsidRPr="000866AD">
        <w:rPr>
          <w:spacing w:val="1"/>
        </w:rPr>
        <w:t xml:space="preserve"> капитального строительства </w:t>
      </w:r>
      <w:r w:rsidRPr="000866AD">
        <w:t>от</w:t>
      </w:r>
      <w:r w:rsidR="00FE7145" w:rsidRPr="000866AD">
        <w:t xml:space="preserve"> </w:t>
      </w:r>
      <w:r w:rsidR="00D76C5E" w:rsidRPr="000866AD">
        <w:t>___.___.202</w:t>
      </w:r>
      <w:r w:rsidR="003C61C7" w:rsidRPr="000866AD">
        <w:t>3</w:t>
      </w:r>
      <w:r w:rsidRPr="000866AD">
        <w:t xml:space="preserve">, рекомендаций комиссии по подготовке проекта правил </w:t>
      </w:r>
      <w:r w:rsidRPr="008E0BDD">
        <w:t>землепользования и застройки города</w:t>
      </w:r>
      <w:proofErr w:type="gramEnd"/>
      <w:r w:rsidRPr="008E0BDD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E0BDD">
        <w:t>____.___</w:t>
      </w:r>
      <w:r w:rsidRPr="008E0BDD">
        <w:t>.20</w:t>
      </w:r>
      <w:r w:rsidR="00D76C5E" w:rsidRPr="008E0BDD">
        <w:t>2</w:t>
      </w:r>
      <w:r w:rsidR="003C61C7" w:rsidRPr="008E0BDD">
        <w:t>3</w:t>
      </w:r>
      <w:r w:rsidRPr="008E0BDD">
        <w:t>, руководствуясь Уставом города Новосибирска, ПОСТАНОВЛЯЮ:</w:t>
      </w:r>
    </w:p>
    <w:p w:rsidR="00C072CA" w:rsidRPr="008E0BDD" w:rsidRDefault="00D25713" w:rsidP="001A69AA">
      <w:pPr>
        <w:ind w:firstLine="709"/>
        <w:jc w:val="both"/>
      </w:pPr>
      <w:r w:rsidRPr="008E0BDD">
        <w:rPr>
          <w:color w:val="000000" w:themeColor="text1"/>
        </w:rPr>
        <w:t>1. </w:t>
      </w:r>
      <w:r w:rsidR="008C751E" w:rsidRPr="008E0BDD">
        <w:rPr>
          <w:color w:val="000000" w:themeColor="text1"/>
        </w:rPr>
        <w:t xml:space="preserve">Предоставить </w:t>
      </w:r>
      <w:r w:rsidR="000866AD" w:rsidRPr="008E0BDD">
        <w:t>департаменту строительства и архитектуры мэрии города Новосибирска</w:t>
      </w:r>
      <w:r w:rsidR="004B04AD" w:rsidRPr="008E0BDD">
        <w:t xml:space="preserve"> </w:t>
      </w:r>
      <w:r w:rsidR="008C751E" w:rsidRPr="008E0BDD">
        <w:t xml:space="preserve">разрешение </w:t>
      </w:r>
      <w:r w:rsidR="008E0BDD" w:rsidRPr="008E0BDD">
        <w:t xml:space="preserve">на условно разрешенный вид использования земельного участка с кадастровым номером 54:35:041691:10 площадью 6570 кв. м по адресу: Российская Федерация, Новосибирская область, город Новосибирск, </w:t>
      </w:r>
      <w:proofErr w:type="spellStart"/>
      <w:r w:rsidR="008E0BDD" w:rsidRPr="008E0BDD">
        <w:t>Заельцовский</w:t>
      </w:r>
      <w:proofErr w:type="spellEnd"/>
      <w:r w:rsidR="008E0BDD" w:rsidRPr="008E0BDD">
        <w:t xml:space="preserve"> участок городских лесов, квартал 40 и объектов капитального строительства (зона объектов высшего образования, научно-исследовательских организаций в условиях сохранения природного ландшафта (РУ)) – «обеспечение научной деятельности (3.9) – объекты для обеспечения научной деятельности».</w:t>
      </w:r>
    </w:p>
    <w:p w:rsidR="00FE2272" w:rsidRPr="008E0BDD" w:rsidRDefault="00645674" w:rsidP="00386E87">
      <w:pPr>
        <w:ind w:firstLine="709"/>
        <w:jc w:val="both"/>
      </w:pPr>
      <w:r w:rsidRPr="008E0BDD">
        <w:t>2</w:t>
      </w:r>
      <w:r w:rsidR="00FE2272" w:rsidRPr="008E0BDD">
        <w:t>. </w:t>
      </w:r>
      <w:r w:rsidR="00194E87" w:rsidRPr="008E0BDD">
        <w:t xml:space="preserve">Департаменту строительства и архитектуры мэрии города Новосибирска </w:t>
      </w:r>
      <w:proofErr w:type="gramStart"/>
      <w:r w:rsidR="00194E87" w:rsidRPr="008E0BDD">
        <w:t>разместить постановление</w:t>
      </w:r>
      <w:proofErr w:type="gramEnd"/>
      <w:r w:rsidR="00194E87" w:rsidRPr="008E0BDD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866AD" w:rsidRDefault="00FE2272" w:rsidP="00FE2272">
      <w:pPr>
        <w:ind w:firstLine="709"/>
        <w:jc w:val="both"/>
      </w:pPr>
      <w:r w:rsidRPr="008E0BDD">
        <w:t>3. Департаменту информационной политики</w:t>
      </w:r>
      <w:r w:rsidRPr="000866AD">
        <w:t xml:space="preserve">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0866AD">
        <w:t>4. </w:t>
      </w:r>
      <w:proofErr w:type="gramStart"/>
      <w:r w:rsidRPr="000866AD">
        <w:t>Контроль за</w:t>
      </w:r>
      <w:proofErr w:type="gramEnd"/>
      <w:r w:rsidRPr="000866AD">
        <w:t xml:space="preserve"> исполнением постановления</w:t>
      </w:r>
      <w:r w:rsidRPr="0091260B">
        <w:t xml:space="preserve">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24" w:rsidRDefault="00934724">
      <w:r>
        <w:separator/>
      </w:r>
    </w:p>
  </w:endnote>
  <w:endnote w:type="continuationSeparator" w:id="0">
    <w:p w:rsidR="00934724" w:rsidRDefault="0093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24" w:rsidRDefault="00934724">
      <w:r>
        <w:separator/>
      </w:r>
    </w:p>
  </w:footnote>
  <w:footnote w:type="continuationSeparator" w:id="0">
    <w:p w:rsidR="00934724" w:rsidRDefault="00934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B4B3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866AD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D7B41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7364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4B31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3240"/>
    <w:rsid w:val="00504832"/>
    <w:rsid w:val="00505796"/>
    <w:rsid w:val="0051147B"/>
    <w:rsid w:val="005171CC"/>
    <w:rsid w:val="00517744"/>
    <w:rsid w:val="00521D67"/>
    <w:rsid w:val="0053273E"/>
    <w:rsid w:val="005353F5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56FFD"/>
    <w:rsid w:val="00662F25"/>
    <w:rsid w:val="00680960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76AED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1CB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0BDD"/>
    <w:rsid w:val="008E140B"/>
    <w:rsid w:val="008E509B"/>
    <w:rsid w:val="008F6DB9"/>
    <w:rsid w:val="009021BA"/>
    <w:rsid w:val="00902638"/>
    <w:rsid w:val="0090410A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724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0440B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971EC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1B72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07FE2"/>
    <w:rsid w:val="00C137C1"/>
    <w:rsid w:val="00C14D1A"/>
    <w:rsid w:val="00C179B5"/>
    <w:rsid w:val="00C241FB"/>
    <w:rsid w:val="00C26E25"/>
    <w:rsid w:val="00C34A69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3098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3F747-EAB9-4917-B40C-4DF7DB5D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107</TotalTime>
  <Pages>1</Pages>
  <Words>223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65</cp:revision>
  <cp:lastPrinted>2020-02-25T03:17:00Z</cp:lastPrinted>
  <dcterms:created xsi:type="dcterms:W3CDTF">2021-06-15T02:55:00Z</dcterms:created>
  <dcterms:modified xsi:type="dcterms:W3CDTF">2023-03-30T05:12:00Z</dcterms:modified>
</cp:coreProperties>
</file>