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61F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15"/>
      </w:tblGrid>
      <w:tr w:rsidR="00830C3B" w:rsidRPr="0091260B" w:rsidTr="00227659">
        <w:trPr>
          <w:trHeight w:val="1025"/>
        </w:trPr>
        <w:tc>
          <w:tcPr>
            <w:tcW w:w="511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B240A" w:rsidRPr="00BB240A">
              <w:t>Хасмамедовой</w:t>
            </w:r>
            <w:proofErr w:type="spellEnd"/>
            <w:r w:rsidR="00BB240A" w:rsidRPr="00BB240A">
              <w:t xml:space="preserve"> А. Р.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B240A" w:rsidRPr="00BB240A">
        <w:t>Хасмамедовой</w:t>
      </w:r>
      <w:proofErr w:type="spellEnd"/>
      <w:r w:rsidR="00BB240A" w:rsidRPr="00BB240A">
        <w:t xml:space="preserve"> А. Р.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BB240A" w:rsidRPr="00BB240A">
        <w:t>на условно разрешенный вид использования земельного участка в границах территории кадастрового квартала 54:35:071556 площадью 794 кв. м с местоположением: Российская Федерация, Новосибирская область, город Новосибирск, некоммерческое садоводческое товарищество «Комета-Березка»</w:t>
      </w:r>
      <w:r w:rsidR="00BB240A">
        <w:t>, уча</w:t>
      </w:r>
      <w:r w:rsidR="00BB240A" w:rsidRPr="00BB240A">
        <w:t xml:space="preserve">сток № 514а (зона застройки жилыми домами смешанной этажности (Ж-1), </w:t>
      </w:r>
      <w:proofErr w:type="spellStart"/>
      <w:r w:rsidR="00BB240A" w:rsidRPr="00BB240A">
        <w:t>подзона</w:t>
      </w:r>
      <w:proofErr w:type="spellEnd"/>
      <w:r w:rsidR="00BB240A" w:rsidRPr="00BB240A">
        <w:t xml:space="preserve"> застройки жилыми домами смешанной этажности различной плотности застройки (Ж-1.1)) – «ведение садоводства (13.2)»</w:t>
      </w:r>
      <w:r w:rsidR="00A40F87">
        <w:t>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63" w:rsidRDefault="00ED7163">
      <w:r>
        <w:separator/>
      </w:r>
    </w:p>
  </w:endnote>
  <w:endnote w:type="continuationSeparator" w:id="0">
    <w:p w:rsidR="00ED7163" w:rsidRDefault="00ED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63" w:rsidRDefault="00ED7163">
      <w:r>
        <w:separator/>
      </w:r>
    </w:p>
  </w:footnote>
  <w:footnote w:type="continuationSeparator" w:id="0">
    <w:p w:rsidR="00ED7163" w:rsidRDefault="00ED7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D61F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00B2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27659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6F2B25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0F87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B240A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1F4"/>
    <w:rsid w:val="00ED6394"/>
    <w:rsid w:val="00ED7079"/>
    <w:rsid w:val="00ED7163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6695-887A-4837-8CA5-FB46E746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2023-05-10T04:37:00Z</dcterms:created>
  <dcterms:modified xsi:type="dcterms:W3CDTF">2024-07-26T04:46:00Z</dcterms:modified>
</cp:coreProperties>
</file>