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ED0C7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4533900</wp:posOffset>
                </wp:positionH>
                <wp:positionV relativeFrom="page">
                  <wp:posOffset>956310</wp:posOffset>
                </wp:positionV>
                <wp:extent cx="2641600" cy="842010"/>
                <wp:effectExtent l="0" t="3810" r="0" b="19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0" cy="842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1D5" w:rsidRDefault="001A11D5" w:rsidP="00B47271">
                            <w:pPr>
                              <w:pStyle w:val="a9"/>
                            </w:pPr>
                          </w:p>
                          <w:p w:rsidR="001A11D5" w:rsidRDefault="001A11D5" w:rsidP="00B47271">
                            <w:pPr>
                              <w:pStyle w:val="a9"/>
                            </w:pPr>
                            <w:r>
                              <w:t>Проект постановления мэрии</w:t>
                            </w:r>
                            <w:r>
                              <w:br/>
                              <w:t>города Новосибирска</w:t>
                            </w:r>
                          </w:p>
                          <w:p w:rsidR="001A11D5" w:rsidRPr="0055352B" w:rsidRDefault="001A11D5">
                            <w:pPr>
                              <w:pStyle w:val="a9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1A11D5" w:rsidRPr="0043354D" w:rsidRDefault="001A11D5" w:rsidP="00AD6939">
                            <w:pPr>
                              <w:pStyle w:val="a9"/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57pt;margin-top:75.3pt;width:208pt;height:66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" o:allowincell="f" filled="f" stroked="f" strokeweight="0">
                <v:textbox inset="0,0,0,0">
                  <w:txbxContent>
                    <w:p w:rsidR="001A11D5" w:rsidRDefault="001A11D5" w:rsidP="00B47271">
                      <w:pPr>
                        <w:pStyle w:val="a9"/>
                      </w:pPr>
                    </w:p>
                    <w:p w:rsidR="001A11D5" w:rsidRDefault="001A11D5" w:rsidP="00B47271">
                      <w:pPr>
                        <w:pStyle w:val="a9"/>
                      </w:pPr>
                      <w:r>
                        <w:t>Проект постановления мэрии</w:t>
                      </w:r>
                      <w:r>
                        <w:br/>
                        <w:t>города Новосибирска</w:t>
                      </w:r>
                    </w:p>
                    <w:p w:rsidR="001A11D5" w:rsidRPr="0055352B" w:rsidRDefault="001A11D5">
                      <w:pPr>
                        <w:pStyle w:val="a9"/>
                        <w:rPr>
                          <w:sz w:val="12"/>
                          <w:szCs w:val="12"/>
                        </w:rPr>
                      </w:pPr>
                    </w:p>
                    <w:p w:rsidR="001A11D5" w:rsidRPr="0043354D" w:rsidRDefault="001A11D5" w:rsidP="00AD6939">
                      <w:pPr>
                        <w:pStyle w:val="a9"/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770"/>
      </w:tblGrid>
      <w:tr w:rsidR="00830C3B" w:rsidRPr="00D23CEB" w:rsidTr="00E06DBA">
        <w:tc>
          <w:tcPr>
            <w:tcW w:w="6770" w:type="dxa"/>
          </w:tcPr>
          <w:p w:rsidR="00830C3B" w:rsidRPr="00D23CEB" w:rsidRDefault="00DE6383" w:rsidP="00AE6B87">
            <w:pPr>
              <w:widowControl/>
              <w:spacing w:line="240" w:lineRule="atLeast"/>
              <w:jc w:val="both"/>
            </w:pPr>
            <w:r w:rsidRPr="00D23CEB">
              <w:rPr>
                <w:color w:val="000000" w:themeColor="text1"/>
              </w:rPr>
              <w:t xml:space="preserve">О предоставлении </w:t>
            </w:r>
            <w:r w:rsidR="00B8730A">
              <w:t>д</w:t>
            </w:r>
            <w:r w:rsidR="00B8730A" w:rsidRPr="00B8730A">
              <w:t>епартаменту земельных и имущественны</w:t>
            </w:r>
            <w:r w:rsidR="00B8730A">
              <w:t>х отношений мэрии города Новоси</w:t>
            </w:r>
            <w:r w:rsidR="00B8730A" w:rsidRPr="00B8730A">
              <w:t xml:space="preserve">бирска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B378BD">
              <w:rPr>
                <w:color w:val="000000" w:themeColor="text1"/>
              </w:rPr>
              <w:t>ого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B378BD">
              <w:rPr>
                <w:color w:val="000000" w:themeColor="text1"/>
              </w:rPr>
              <w:t>а</w:t>
            </w:r>
            <w:r w:rsidR="00D72C9A">
              <w:rPr>
                <w:color w:val="000000" w:themeColor="text1"/>
              </w:rPr>
              <w:t xml:space="preserve"> </w:t>
            </w:r>
            <w:bookmarkStart w:id="0" w:name="_GoBack"/>
            <w:bookmarkEnd w:id="0"/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270B4E" w:rsidRDefault="008151BF" w:rsidP="00270B4E">
      <w:pPr>
        <w:tabs>
          <w:tab w:val="left" w:pos="2380"/>
        </w:tabs>
        <w:spacing w:line="240" w:lineRule="atLeast"/>
        <w:ind w:firstLineChars="253" w:firstLine="708"/>
        <w:jc w:val="both"/>
      </w:pPr>
      <w:r>
        <w:rPr>
          <w:color w:val="000000" w:themeColor="text1"/>
        </w:rPr>
        <w:t xml:space="preserve">1. </w:t>
      </w:r>
      <w:r w:rsidR="00D2163A">
        <w:rPr>
          <w:color w:val="000000" w:themeColor="text1"/>
        </w:rPr>
        <w:t xml:space="preserve">Предоставить </w:t>
      </w:r>
      <w:r w:rsidR="00B8730A">
        <w:t>д</w:t>
      </w:r>
      <w:r w:rsidR="00B8730A" w:rsidRPr="00B8730A">
        <w:t>епартаменту земельных и имущественны</w:t>
      </w:r>
      <w:r w:rsidR="00B8730A">
        <w:t>х отношений мэрии города Новоси</w:t>
      </w:r>
      <w:r w:rsidR="00B8730A" w:rsidRPr="00B8730A">
        <w:t>бирска</w:t>
      </w:r>
      <w:r w:rsidR="00451BC8">
        <w:t xml:space="preserve"> разрешение</w:t>
      </w:r>
      <w:r w:rsidR="00270B4E" w:rsidRPr="00270B4E">
        <w:t xml:space="preserve"> на условно разрешенный вид использования земельного участка </w:t>
      </w:r>
      <w:r w:rsidR="009E58CC" w:rsidRPr="009E58CC">
        <w:t>в границах территории кадастрового квартала 54:35:071100 площадью 900 кв. м по адресу: Российская Федерация, Новосибирская область, городской округ город Новосибирск, город Новосибирск, ул. Военная, з/у 7б (зона улично-дорожной сети (ИТ-3)) – «обслуживание автотранспорта (4.9)»</w:t>
      </w:r>
      <w:r w:rsidR="00270B4E" w:rsidRPr="00270B4E">
        <w:t>.</w:t>
      </w:r>
    </w:p>
    <w:p w:rsidR="00FE2272" w:rsidRPr="00D23CEB" w:rsidRDefault="00645674" w:rsidP="00270B4E">
      <w:pPr>
        <w:tabs>
          <w:tab w:val="left" w:pos="2380"/>
        </w:tabs>
        <w:spacing w:line="240" w:lineRule="atLeast"/>
        <w:ind w:firstLineChars="253" w:firstLine="708"/>
        <w:jc w:val="both"/>
      </w:pPr>
      <w:r w:rsidRPr="00D23CEB">
        <w:t>2</w:t>
      </w:r>
      <w:r w:rsidR="00FE2272" w:rsidRPr="00D23CEB">
        <w:t>. 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FE2272" w:rsidRPr="00D23CEB" w:rsidRDefault="00FE2272" w:rsidP="00FE2272">
      <w:pPr>
        <w:ind w:firstLine="709"/>
        <w:jc w:val="both"/>
      </w:pPr>
      <w:r w:rsidRPr="00D23CEB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p w:rsidR="00E707A3" w:rsidRPr="00E56C40" w:rsidRDefault="00E707A3" w:rsidP="00E707A3">
      <w:pPr>
        <w:widowControl/>
        <w:spacing w:line="240" w:lineRule="atLeast"/>
        <w:rPr>
          <w:bCs/>
        </w:rPr>
      </w:pPr>
    </w:p>
    <w:sectPr w:rsidR="00E707A3" w:rsidRPr="00E56C40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79B" w:rsidRDefault="0004579B">
      <w:r>
        <w:separator/>
      </w:r>
    </w:p>
  </w:endnote>
  <w:endnote w:type="continuationSeparator" w:id="0">
    <w:p w:rsidR="0004579B" w:rsidRDefault="0004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79B" w:rsidRDefault="0004579B">
      <w:r>
        <w:separator/>
      </w:r>
    </w:p>
  </w:footnote>
  <w:footnote w:type="continuationSeparator" w:id="0">
    <w:p w:rsidR="0004579B" w:rsidRDefault="00045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1D5" w:rsidRPr="001A7448" w:rsidRDefault="008F6DB9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1A11D5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270B4E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1A11D5" w:rsidRDefault="001A11D5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7880"/>
    <w:rsid w:val="000C1783"/>
    <w:rsid w:val="000D6F3F"/>
    <w:rsid w:val="000F179F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70F8F"/>
    <w:rsid w:val="00174F16"/>
    <w:rsid w:val="0018566B"/>
    <w:rsid w:val="001914A3"/>
    <w:rsid w:val="001A11D5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D22A4"/>
    <w:rsid w:val="005D42EC"/>
    <w:rsid w:val="005D7271"/>
    <w:rsid w:val="005F59C9"/>
    <w:rsid w:val="00600EE2"/>
    <w:rsid w:val="0060308F"/>
    <w:rsid w:val="00605A08"/>
    <w:rsid w:val="00606022"/>
    <w:rsid w:val="0063431F"/>
    <w:rsid w:val="00645674"/>
    <w:rsid w:val="00647C50"/>
    <w:rsid w:val="00654782"/>
    <w:rsid w:val="0065546B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A65EF"/>
    <w:rsid w:val="007C7393"/>
    <w:rsid w:val="007C7DEC"/>
    <w:rsid w:val="007D5224"/>
    <w:rsid w:val="007E0043"/>
    <w:rsid w:val="007E0EB5"/>
    <w:rsid w:val="007F0ED3"/>
    <w:rsid w:val="007F5E78"/>
    <w:rsid w:val="00805826"/>
    <w:rsid w:val="008151BF"/>
    <w:rsid w:val="00824624"/>
    <w:rsid w:val="00824EBF"/>
    <w:rsid w:val="00827E33"/>
    <w:rsid w:val="00830C3B"/>
    <w:rsid w:val="00856595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E58CC"/>
    <w:rsid w:val="009F0C50"/>
    <w:rsid w:val="009F3701"/>
    <w:rsid w:val="00A0344D"/>
    <w:rsid w:val="00A12CA9"/>
    <w:rsid w:val="00A14611"/>
    <w:rsid w:val="00A20C92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E6B87"/>
    <w:rsid w:val="00AF1ACE"/>
    <w:rsid w:val="00AF71DE"/>
    <w:rsid w:val="00B14FF5"/>
    <w:rsid w:val="00B33149"/>
    <w:rsid w:val="00B3661D"/>
    <w:rsid w:val="00B378BD"/>
    <w:rsid w:val="00B41AD8"/>
    <w:rsid w:val="00B47271"/>
    <w:rsid w:val="00B50263"/>
    <w:rsid w:val="00B50AA3"/>
    <w:rsid w:val="00B620AE"/>
    <w:rsid w:val="00B81D13"/>
    <w:rsid w:val="00B8730A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8782B"/>
    <w:rsid w:val="00CA1B96"/>
    <w:rsid w:val="00CD24D3"/>
    <w:rsid w:val="00CD56CF"/>
    <w:rsid w:val="00CE198B"/>
    <w:rsid w:val="00CF2EC8"/>
    <w:rsid w:val="00D010FE"/>
    <w:rsid w:val="00D04B6C"/>
    <w:rsid w:val="00D05FAF"/>
    <w:rsid w:val="00D179E0"/>
    <w:rsid w:val="00D2163A"/>
    <w:rsid w:val="00D23CEB"/>
    <w:rsid w:val="00D2417D"/>
    <w:rsid w:val="00D62A10"/>
    <w:rsid w:val="00D62C32"/>
    <w:rsid w:val="00D72C9A"/>
    <w:rsid w:val="00D737C9"/>
    <w:rsid w:val="00D92A75"/>
    <w:rsid w:val="00DA2030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D0C7F"/>
    <w:rsid w:val="00ED2E49"/>
    <w:rsid w:val="00ED6394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BD5BD4-1978-4DE9-9358-F5C5D8D6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863B1-2063-4758-AF32-A6DB9148E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0</TotalTime>
  <Pages>1</Pages>
  <Words>207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Пуртова Ангелина Александровна</cp:lastModifiedBy>
  <cp:revision>3</cp:revision>
  <cp:lastPrinted>2020-02-25T03:17:00Z</cp:lastPrinted>
  <dcterms:created xsi:type="dcterms:W3CDTF">2020-06-16T02:49:00Z</dcterms:created>
  <dcterms:modified xsi:type="dcterms:W3CDTF">2020-06-16T03:08:00Z</dcterms:modified>
</cp:coreProperties>
</file>