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40" w:rsidRDefault="004B0D8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91340" w:rsidRDefault="004B0D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1.14. Лобанова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191340" w:rsidRDefault="004B0D8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91340" w:rsidRDefault="004B0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4B0D8A">
        <w:rPr>
          <w:rFonts w:ascii="Times New Roman" w:hAnsi="Times New Roman"/>
          <w:b/>
          <w:sz w:val="24"/>
          <w:szCs w:val="24"/>
        </w:rPr>
        <w:t>Ленинский район,</w:t>
      </w:r>
      <w:r>
        <w:rPr>
          <w:rFonts w:ascii="Times New Roman" w:hAnsi="Times New Roman"/>
          <w:sz w:val="24"/>
          <w:szCs w:val="24"/>
        </w:rPr>
        <w:t xml:space="preserve"> ул. Полярная. На земельном участке расположен </w:t>
      </w:r>
      <w:r>
        <w:rPr>
          <w:rFonts w:ascii="Times New Roman" w:hAnsi="Times New Roman"/>
          <w:sz w:val="24"/>
          <w:szCs w:val="24"/>
        </w:rPr>
        <w:t>индивидуальный жилой дом, 144а;</w:t>
      </w:r>
    </w:p>
    <w:p w:rsidR="00191340" w:rsidRDefault="004B0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54:35:061095:11;</w:t>
      </w:r>
    </w:p>
    <w:p w:rsidR="00191340" w:rsidRDefault="004B0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794 кв.м.;</w:t>
      </w:r>
    </w:p>
    <w:p w:rsidR="00191340" w:rsidRDefault="004B0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153, 208</w:t>
      </w:r>
    </w:p>
    <w:p w:rsidR="00191340" w:rsidRDefault="004B0D8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</w:t>
      </w:r>
      <w:r>
        <w:rPr>
          <w:rFonts w:ascii="Times New Roman" w:hAnsi="Times New Roman"/>
          <w:sz w:val="24"/>
          <w:szCs w:val="24"/>
        </w:rPr>
        <w:t>ки (Ж-1.1)</w:t>
      </w:r>
    </w:p>
    <w:p w:rsidR="00191340" w:rsidRDefault="004B0D8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91340" w:rsidRDefault="004B0D8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двухэтажного индивидуального жилого дома</w:t>
      </w:r>
    </w:p>
    <w:p w:rsidR="00191340" w:rsidRDefault="001913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91340" w:rsidTr="0019134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40" w:rsidRDefault="004B0D8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340" w:rsidRDefault="004B0D8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91340" w:rsidSect="0019134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40" w:rsidRDefault="00191340" w:rsidP="00191340">
      <w:pPr>
        <w:spacing w:after="0" w:line="240" w:lineRule="auto"/>
      </w:pPr>
      <w:r>
        <w:separator/>
      </w:r>
    </w:p>
  </w:endnote>
  <w:endnote w:type="continuationSeparator" w:id="0">
    <w:p w:rsidR="00191340" w:rsidRDefault="00191340" w:rsidP="001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0" w:rsidRDefault="00191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40" w:rsidRDefault="004B0D8A" w:rsidP="00191340">
      <w:pPr>
        <w:spacing w:after="0" w:line="240" w:lineRule="auto"/>
      </w:pPr>
      <w:r w:rsidRPr="00191340">
        <w:rPr>
          <w:color w:val="000000"/>
        </w:rPr>
        <w:separator/>
      </w:r>
    </w:p>
  </w:footnote>
  <w:footnote w:type="continuationSeparator" w:id="0">
    <w:p w:rsidR="00191340" w:rsidRDefault="00191340" w:rsidP="001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0" w:rsidRDefault="001913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91340" w:rsidRDefault="001913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40"/>
    <w:rsid w:val="00191340"/>
    <w:rsid w:val="004B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3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91340"/>
    <w:rPr>
      <w:sz w:val="22"/>
      <w:szCs w:val="22"/>
      <w:lang w:eastAsia="en-US"/>
    </w:rPr>
  </w:style>
  <w:style w:type="paragraph" w:styleId="a5">
    <w:name w:val="footer"/>
    <w:basedOn w:val="a"/>
    <w:rsid w:val="00191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91340"/>
    <w:rPr>
      <w:sz w:val="22"/>
      <w:szCs w:val="22"/>
      <w:lang w:eastAsia="en-US"/>
    </w:rPr>
  </w:style>
  <w:style w:type="paragraph" w:styleId="a7">
    <w:name w:val="Balloon Text"/>
    <w:basedOn w:val="a"/>
    <w:rsid w:val="00191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9134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9134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913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913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2020-12-11T04:36:00Z</dcterms:created>
  <dcterms:modified xsi:type="dcterms:W3CDTF">2020-12-11T04:36:00Z</dcterms:modified>
</cp:coreProperties>
</file>