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90C0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2E094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2E0941" w:rsidRPr="00A478EE">
              <w:t>Лобанову</w:t>
            </w:r>
            <w:r w:rsidR="002E0941">
              <w:t xml:space="preserve"> А. А</w:t>
            </w:r>
            <w:r w:rsidR="00BA7959" w:rsidRPr="00BA7959">
              <w:t>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2E0941" w:rsidRPr="00A478EE">
        <w:t xml:space="preserve">Лобанову А. А. </w:t>
      </w:r>
      <w:r w:rsidR="0016656C">
        <w:t xml:space="preserve">разрешение </w:t>
      </w:r>
      <w:r w:rsidR="002E0941" w:rsidRPr="00A478EE">
        <w:t xml:space="preserve">на условно разрешенный вид использования земельного участка с кадастровым номером 54:35:061095:11 площадью 794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</w:t>
      </w:r>
      <w:r w:rsidR="002E0941" w:rsidRPr="00A478EE">
        <w:rPr>
          <w:shd w:val="clear" w:color="auto" w:fill="FFFFFF"/>
        </w:rPr>
        <w:t>ул.</w:t>
      </w:r>
      <w:r w:rsidR="0016656C">
        <w:rPr>
          <w:shd w:val="clear" w:color="auto" w:fill="FFFFFF"/>
        </w:rPr>
        <w:t> </w:t>
      </w:r>
      <w:r w:rsidR="002E0941" w:rsidRPr="00A478EE">
        <w:rPr>
          <w:shd w:val="clear" w:color="auto" w:fill="FFFFFF"/>
        </w:rPr>
        <w:t>Полярная, 144а</w:t>
      </w:r>
      <w:r w:rsidR="002E0941">
        <w:rPr>
          <w:shd w:val="clear" w:color="auto" w:fill="FFFFFF"/>
        </w:rPr>
        <w:t>,</w:t>
      </w:r>
      <w:r w:rsidR="002E0941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2E0941" w:rsidRPr="00A478EE">
        <w:t>подзона</w:t>
      </w:r>
      <w:proofErr w:type="spellEnd"/>
      <w:r w:rsidR="002E0941"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</w:t>
      </w:r>
      <w:r w:rsidR="002E0941">
        <w:t>1) – индивидуальные жилые дома»</w:t>
      </w:r>
      <w:r w:rsidR="00960079">
        <w:t>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90C0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DE7F-4853-456A-B635-879C30C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1</Pages>
  <Words>229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2020-12-22T05:29:00Z</dcterms:modified>
</cp:coreProperties>
</file>