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9207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AC24A3" w:rsidRDefault="00AC24A3" w:rsidP="00B47271">
                  <w:pPr>
                    <w:pStyle w:val="a9"/>
                  </w:pPr>
                </w:p>
                <w:p w:rsidR="00AC24A3" w:rsidRDefault="00AC24A3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C24A3" w:rsidRPr="0055352B" w:rsidRDefault="00AC24A3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C24A3" w:rsidRPr="0043354D" w:rsidRDefault="00AC24A3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AC24A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AC24A3" w:rsidRPr="00AC24A3">
              <w:t xml:space="preserve">Маркову А.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C24A3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AC24A3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AC24A3" w:rsidRPr="00AC24A3">
        <w:t xml:space="preserve">Маркову А. В. </w:t>
      </w:r>
      <w:r w:rsidR="0016656C">
        <w:t xml:space="preserve">разрешение </w:t>
      </w:r>
      <w:r w:rsidR="00AC24A3" w:rsidRPr="00AC24A3">
        <w:t xml:space="preserve">на условно разрешенный вид использования земельного участка с кадастровым номером 54:35:073390:28 площадью 575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Короленко, 242 и объекта капитального строительства (зона застройки жилыми домами смешанной этажности (Ж-1), </w:t>
      </w:r>
      <w:proofErr w:type="spellStart"/>
      <w:r w:rsidR="00AC24A3" w:rsidRPr="00AC24A3">
        <w:t>подзона</w:t>
      </w:r>
      <w:proofErr w:type="spellEnd"/>
      <w:r w:rsidR="00AC24A3" w:rsidRPr="00AC24A3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A3" w:rsidRDefault="00AC24A3">
      <w:r>
        <w:separator/>
      </w:r>
    </w:p>
  </w:endnote>
  <w:endnote w:type="continuationSeparator" w:id="0">
    <w:p w:rsidR="00AC24A3" w:rsidRDefault="00AC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A3" w:rsidRDefault="00AC24A3">
      <w:r>
        <w:separator/>
      </w:r>
    </w:p>
  </w:footnote>
  <w:footnote w:type="continuationSeparator" w:id="0">
    <w:p w:rsidR="00AC24A3" w:rsidRDefault="00AC2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4A3" w:rsidRPr="001A7448" w:rsidRDefault="00AC24A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C24A3" w:rsidRDefault="00AC24A3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568C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24A3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072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D591D-95E0-4902-9D55-1BA30BC6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16</TotalTime>
  <Pages>1</Pages>
  <Words>229</Words>
  <Characters>1814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2021-01-29T04:18:00Z</dcterms:modified>
</cp:coreProperties>
</file>