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99662E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830C3B" w:rsidRPr="008A29F3" w:rsidTr="00A82BB8">
        <w:tc>
          <w:tcPr>
            <w:tcW w:w="7337" w:type="dxa"/>
          </w:tcPr>
          <w:p w:rsidR="00830C3B" w:rsidRPr="008A29F3" w:rsidRDefault="00DE6383" w:rsidP="00496AF4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 xml:space="preserve">О предоставлении </w:t>
            </w:r>
            <w:r w:rsidR="00111F99">
              <w:t>м</w:t>
            </w:r>
            <w:r w:rsidR="00835583" w:rsidRPr="00A478EE">
              <w:t>униципальному унитарному предприятию города Новосибирска «Зоологический парк имени Ростислава Александровича Шило»</w:t>
            </w:r>
            <w:r w:rsidR="00835583">
              <w:t xml:space="preserve">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B378BD" w:rsidRPr="008A29F3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B378BD" w:rsidRPr="008A29F3">
              <w:rPr>
                <w:color w:val="000000" w:themeColor="text1"/>
              </w:rPr>
              <w:t>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 xml:space="preserve">от </w:t>
      </w:r>
      <w:r w:rsidR="00AD6939" w:rsidRPr="008A29F3">
        <w:t>___.___.2020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3B46A8" w:rsidRPr="008A29F3">
        <w:t>20</w:t>
      </w:r>
      <w:r w:rsidRPr="008A29F3">
        <w:t>, руководствуясь Уставом города Новосибирска, ПОСТАНОВЛЯЮ:</w:t>
      </w:r>
    </w:p>
    <w:p w:rsidR="003D7252" w:rsidRPr="00480E79" w:rsidRDefault="008151BF" w:rsidP="00835583">
      <w:pPr>
        <w:spacing w:line="240" w:lineRule="atLeast"/>
        <w:ind w:firstLine="709"/>
        <w:jc w:val="both"/>
      </w:pPr>
      <w:r w:rsidRPr="008A29F3">
        <w:rPr>
          <w:color w:val="000000" w:themeColor="text1"/>
        </w:rPr>
        <w:t>1.</w:t>
      </w:r>
      <w:r w:rsidR="00835583">
        <w:rPr>
          <w:color w:val="000000" w:themeColor="text1"/>
        </w:rPr>
        <w:t> </w:t>
      </w:r>
      <w:r w:rsidR="00E55ED4" w:rsidRPr="008A29F3">
        <w:rPr>
          <w:color w:val="000000" w:themeColor="text1"/>
        </w:rPr>
        <w:t>Предоставить</w:t>
      </w:r>
      <w:r w:rsidR="00E55ED4" w:rsidRPr="00A478EE">
        <w:t xml:space="preserve"> </w:t>
      </w:r>
      <w:r w:rsidR="00E55ED4">
        <w:t>м</w:t>
      </w:r>
      <w:r w:rsidR="00835583" w:rsidRPr="00A478EE">
        <w:t xml:space="preserve">униципальному унитарному предприятию города Новосибирска «Зоологический парк имени Ростислава Александровича Шило» </w:t>
      </w:r>
      <w:r w:rsidR="00E55ED4">
        <w:t xml:space="preserve">разрешение </w:t>
      </w:r>
      <w:r w:rsidR="00835583" w:rsidRPr="00A478EE">
        <w:t xml:space="preserve">на условно разрешенный вид использования земельного участка в границах территории кадастровых кварталов 54:35:032480, 54:35:032485 площадью 28039 кв. м по адресу: </w:t>
      </w:r>
      <w:proofErr w:type="gramStart"/>
      <w:r w:rsidR="00835583" w:rsidRPr="00A478EE">
        <w:t xml:space="preserve">Российская Федерация, Новосибирская область, городской округ город Новосибирск, город Новосибирск, ул. 2-я Ельцовка, </w:t>
      </w:r>
      <w:proofErr w:type="spellStart"/>
      <w:r w:rsidR="00835583" w:rsidRPr="00A478EE">
        <w:t>з</w:t>
      </w:r>
      <w:proofErr w:type="spellEnd"/>
      <w:r w:rsidR="00835583" w:rsidRPr="00A478EE">
        <w:t>/у</w:t>
      </w:r>
      <w:r w:rsidR="00E55ED4">
        <w:t> </w:t>
      </w:r>
      <w:r w:rsidR="00835583" w:rsidRPr="00A478EE">
        <w:t>30/1 (зона озеленения</w:t>
      </w:r>
      <w:r w:rsidR="00E55ED4">
        <w:t xml:space="preserve"> </w:t>
      </w:r>
      <w:r w:rsidR="00835583" w:rsidRPr="00A478EE">
        <w:t>(Р-2)) – «культурное развитие (3.6) – объекты для размещения цирков, зверинцев, зоопарков, океанариумов».</w:t>
      </w:r>
      <w:proofErr w:type="gramEnd"/>
    </w:p>
    <w:p w:rsidR="00FE2272" w:rsidRPr="008A29F3" w:rsidRDefault="00645674" w:rsidP="003D7252">
      <w:pPr>
        <w:spacing w:line="240" w:lineRule="atLeast"/>
        <w:ind w:firstLine="720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1F" w:rsidRDefault="0089141F">
      <w:r>
        <w:separator/>
      </w:r>
    </w:p>
  </w:endnote>
  <w:endnote w:type="continuationSeparator" w:id="0">
    <w:p w:rsidR="0089141F" w:rsidRDefault="0089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1F" w:rsidRDefault="0089141F">
      <w:r>
        <w:separator/>
      </w:r>
    </w:p>
  </w:footnote>
  <w:footnote w:type="continuationSeparator" w:id="0">
    <w:p w:rsidR="0089141F" w:rsidRDefault="0089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99662E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21EBB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99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70F8F"/>
    <w:rsid w:val="00173A90"/>
    <w:rsid w:val="00174F16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24BF"/>
    <w:rsid w:val="002A32FC"/>
    <w:rsid w:val="002A6978"/>
    <w:rsid w:val="002B17A6"/>
    <w:rsid w:val="002D485D"/>
    <w:rsid w:val="002D6B8D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25A20"/>
    <w:rsid w:val="0043354D"/>
    <w:rsid w:val="00445337"/>
    <w:rsid w:val="00451BC8"/>
    <w:rsid w:val="00452860"/>
    <w:rsid w:val="004537D2"/>
    <w:rsid w:val="004538B2"/>
    <w:rsid w:val="00496AF4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35583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9662E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A4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902A4"/>
    <w:rsid w:val="00D92A75"/>
    <w:rsid w:val="00DA2030"/>
    <w:rsid w:val="00DA521B"/>
    <w:rsid w:val="00DA717F"/>
    <w:rsid w:val="00DB0562"/>
    <w:rsid w:val="00DC05F0"/>
    <w:rsid w:val="00DC3D75"/>
    <w:rsid w:val="00DD247F"/>
    <w:rsid w:val="00DE6383"/>
    <w:rsid w:val="00DE7130"/>
    <w:rsid w:val="00DF7221"/>
    <w:rsid w:val="00E06DBA"/>
    <w:rsid w:val="00E1390F"/>
    <w:rsid w:val="00E164F9"/>
    <w:rsid w:val="00E22AAA"/>
    <w:rsid w:val="00E47DF2"/>
    <w:rsid w:val="00E50FAE"/>
    <w:rsid w:val="00E53CB3"/>
    <w:rsid w:val="00E55ED4"/>
    <w:rsid w:val="00E56C40"/>
    <w:rsid w:val="00E658F2"/>
    <w:rsid w:val="00E707A3"/>
    <w:rsid w:val="00E87AFD"/>
    <w:rsid w:val="00E90B5C"/>
    <w:rsid w:val="00E919FB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108EB-12D4-4159-8DF5-BAB72CEC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9</TotalTime>
  <Pages>1</Pages>
  <Words>221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9</cp:revision>
  <cp:lastPrinted>2020-02-25T03:17:00Z</cp:lastPrinted>
  <dcterms:created xsi:type="dcterms:W3CDTF">2020-11-02T10:17:00Z</dcterms:created>
  <dcterms:modified xsi:type="dcterms:W3CDTF">2020-12-22T05:31:00Z</dcterms:modified>
</cp:coreProperties>
</file>