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E142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0D5403" w:rsidRPr="000D5403">
              <w:t xml:space="preserve">Гусейнову Я. Р. </w:t>
            </w:r>
            <w:proofErr w:type="spellStart"/>
            <w:r w:rsidR="000D5403" w:rsidRPr="000D5403">
              <w:t>оглы</w:t>
            </w:r>
            <w:proofErr w:type="spellEnd"/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0D5403" w:rsidRDefault="00D25713" w:rsidP="000D5403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0D5403" w:rsidRPr="000D5403">
        <w:rPr>
          <w:color w:val="000000" w:themeColor="text1"/>
        </w:rPr>
        <w:t xml:space="preserve">Гусейнову Я. Р. </w:t>
      </w:r>
      <w:proofErr w:type="spellStart"/>
      <w:r w:rsidR="000D5403" w:rsidRPr="000D5403">
        <w:rPr>
          <w:color w:val="000000" w:themeColor="text1"/>
        </w:rPr>
        <w:t>оглы</w:t>
      </w:r>
      <w:proofErr w:type="spellEnd"/>
      <w:r w:rsidR="004B04AD" w:rsidRPr="00977C94">
        <w:t xml:space="preserve"> </w:t>
      </w:r>
      <w:r w:rsidR="0026758E">
        <w:t xml:space="preserve">разрешение </w:t>
      </w:r>
      <w:r w:rsidR="000D5403">
        <w:t xml:space="preserve">на условно разрешенный вид использования земельного участка с кадастровым номером 54:35:063615:457 площадью 1124 кв. м по адресу: </w:t>
      </w:r>
      <w:proofErr w:type="gramStart"/>
      <w:r w:rsidR="000D5403">
        <w:t xml:space="preserve">Российская Федерация, Новосибирская область, городской округ город Новосибирск, город Новосибирск, ул. Троллейная, </w:t>
      </w:r>
      <w:proofErr w:type="spellStart"/>
      <w:r w:rsidR="000D5403">
        <w:t>з</w:t>
      </w:r>
      <w:proofErr w:type="spellEnd"/>
      <w:r w:rsidR="000D5403">
        <w:t xml:space="preserve">/у 91а и объекта капитального строительства (зона специализированной общественной застройки (ОД-4), </w:t>
      </w:r>
      <w:proofErr w:type="spellStart"/>
      <w:r w:rsidR="000D5403">
        <w:t>подзона</w:t>
      </w:r>
      <w:proofErr w:type="spellEnd"/>
      <w:r w:rsidR="000D5403">
        <w:t xml:space="preserve"> специализированной малоэтажной общественной застройки (ОД-4.1))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0D5403">
        <w:t>машино-места</w:t>
      </w:r>
      <w:proofErr w:type="spellEnd"/>
      <w:r w:rsidR="000D5403">
        <w:t xml:space="preserve"> (за исключением гаражей, размещение которых предусмотрено содержанием видов</w:t>
      </w:r>
      <w:proofErr w:type="gramEnd"/>
      <w:r w:rsidR="000D5403">
        <w:t xml:space="preserve"> разрешенного использования «размещение гаражей для собственных нужд (2.7.2)», «служебные гаражи (4.9)»)».</w:t>
      </w:r>
    </w:p>
    <w:p w:rsidR="00FE2272" w:rsidRPr="0091260B" w:rsidRDefault="00645674" w:rsidP="000D5403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E142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540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142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FE943-867C-40D7-ACD3-80D35E23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249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23</cp:revision>
  <cp:lastPrinted>2020-02-25T03:17:00Z</cp:lastPrinted>
  <dcterms:created xsi:type="dcterms:W3CDTF">2023-05-10T04:37:00Z</dcterms:created>
  <dcterms:modified xsi:type="dcterms:W3CDTF">2023-10-09T03:49:00Z</dcterms:modified>
</cp:coreProperties>
</file>