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472D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C011B3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4D1F9E" w:rsidRPr="00222547">
              <w:t>Рузанову</w:t>
            </w:r>
            <w:proofErr w:type="spellEnd"/>
            <w:r w:rsidR="004D1F9E" w:rsidRPr="00222547">
              <w:t xml:space="preserve"> С. В.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4D1F9E" w:rsidRDefault="008151BF" w:rsidP="004D1F9E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proofErr w:type="spellStart"/>
      <w:r w:rsidR="004D1F9E" w:rsidRPr="00222547">
        <w:t>Рузанову</w:t>
      </w:r>
      <w:proofErr w:type="spellEnd"/>
      <w:r w:rsidR="004D1F9E" w:rsidRPr="00222547">
        <w:t xml:space="preserve"> С. В. </w:t>
      </w:r>
      <w:r w:rsidR="001A249E" w:rsidRPr="008A29F3">
        <w:t>разрешение</w:t>
      </w:r>
      <w:r w:rsidR="001A310C" w:rsidRPr="008A29F3">
        <w:t xml:space="preserve"> </w:t>
      </w:r>
      <w:proofErr w:type="gramStart"/>
      <w:r w:rsidR="004D1F9E" w:rsidRPr="00222547">
        <w:t>на</w:t>
      </w:r>
      <w:proofErr w:type="gramEnd"/>
      <w:r w:rsidR="004D1F9E" w:rsidRPr="00222547">
        <w:t xml:space="preserve"> условно </w:t>
      </w:r>
      <w:proofErr w:type="gramStart"/>
      <w:r w:rsidR="004D1F9E" w:rsidRPr="00222547">
        <w:t>разрешенный</w:t>
      </w:r>
      <w:proofErr w:type="gramEnd"/>
      <w:r w:rsidR="004D1F9E" w:rsidRPr="00222547">
        <w:t xml:space="preserve"> вид использования земельн</w:t>
      </w:r>
      <w:r w:rsidR="004D1F9E" w:rsidRPr="00222547">
        <w:t>о</w:t>
      </w:r>
      <w:r w:rsidR="004D1F9E" w:rsidRPr="00222547">
        <w:t>го участка с кадастровым номером 54:35:081765:17 площадью 1596 кв. м с местоположением: установлено относительно ориентира, расположенного в гр</w:t>
      </w:r>
      <w:r w:rsidR="004D1F9E" w:rsidRPr="00222547">
        <w:t>а</w:t>
      </w:r>
      <w:r w:rsidR="004D1F9E" w:rsidRPr="00222547">
        <w:t>ницах участка, ориентир – индивидуальный жилой дом по адресу: Российская Федерация, Новосибирская область, город Новосибирск, Старое шоссе</w:t>
      </w:r>
      <w:r w:rsidR="004D1F9E">
        <w:t>, 40, и об</w:t>
      </w:r>
      <w:r w:rsidR="004D1F9E">
        <w:t>ъ</w:t>
      </w:r>
      <w:r w:rsidR="004D1F9E">
        <w:t>екта капитального строительства</w:t>
      </w:r>
      <w:r w:rsidR="004D1F9E" w:rsidRPr="00222547">
        <w:t xml:space="preserve"> (зона делового, общественного и коммерческого назначения (ОД-1), </w:t>
      </w:r>
      <w:proofErr w:type="spellStart"/>
      <w:r w:rsidR="004D1F9E" w:rsidRPr="00222547">
        <w:t>подзона</w:t>
      </w:r>
      <w:proofErr w:type="spellEnd"/>
      <w:r w:rsidR="004D1F9E" w:rsidRPr="00222547">
        <w:t xml:space="preserve"> делового, общественного и коммерческого назнач</w:t>
      </w:r>
      <w:r w:rsidR="004D1F9E" w:rsidRPr="00222547">
        <w:t>е</w:t>
      </w:r>
      <w:r w:rsidR="004D1F9E" w:rsidRPr="00222547">
        <w:t>ния с объектами различной плотности жилой застройки (ОД-1.1)) – «склады (6.9)</w:t>
      </w:r>
      <w:r w:rsidR="004D1F9E">
        <w:t> – склады</w:t>
      </w:r>
      <w:r w:rsidR="004D1F9E" w:rsidRPr="00222547">
        <w:t>».</w:t>
      </w:r>
    </w:p>
    <w:p w:rsidR="00FE2272" w:rsidRPr="008A29F3" w:rsidRDefault="00645674" w:rsidP="00A82BB8">
      <w:pPr>
        <w:ind w:firstLine="709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563" w:rsidRDefault="00217563">
      <w:r>
        <w:separator/>
      </w:r>
    </w:p>
  </w:endnote>
  <w:endnote w:type="continuationSeparator" w:id="0">
    <w:p w:rsidR="00217563" w:rsidRDefault="00217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563" w:rsidRDefault="00217563">
      <w:r>
        <w:separator/>
      </w:r>
    </w:p>
  </w:footnote>
  <w:footnote w:type="continuationSeparator" w:id="0">
    <w:p w:rsidR="00217563" w:rsidRDefault="00217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472D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16B2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A11D5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62F25"/>
    <w:rsid w:val="00696484"/>
    <w:rsid w:val="006A5932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73B99"/>
    <w:rsid w:val="0088600D"/>
    <w:rsid w:val="008904D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00ACA-5DF1-49E2-80D9-CACC56C4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2020-09-21T05:55:00Z</dcterms:created>
  <dcterms:modified xsi:type="dcterms:W3CDTF">2020-09-21T05:55:00Z</dcterms:modified>
</cp:coreProperties>
</file>