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82" w:rsidRDefault="004E6CB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D0482" w:rsidRDefault="004E6CB0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1.14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Рузанова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С. В.</w:t>
      </w:r>
    </w:p>
    <w:p w:rsidR="001D0482" w:rsidRDefault="004E6CB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1D0482" w:rsidRDefault="004E6CB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>
        <w:rPr>
          <w:rFonts w:ascii="Times New Roman" w:hAnsi="Times New Roman"/>
          <w:b/>
          <w:sz w:val="24"/>
          <w:szCs w:val="24"/>
        </w:rPr>
        <w:t>Первомайский район,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>. Старое, дом 40;</w:t>
      </w:r>
    </w:p>
    <w:p w:rsidR="001D0482" w:rsidRDefault="004E6CB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  <w:r>
        <w:rPr>
          <w:rFonts w:ascii="Times New Roman" w:hAnsi="Times New Roman"/>
          <w:b/>
          <w:sz w:val="24"/>
          <w:szCs w:val="24"/>
        </w:rPr>
        <w:t>54:35:081765:17</w:t>
      </w:r>
      <w:r>
        <w:rPr>
          <w:rFonts w:ascii="Times New Roman" w:hAnsi="Times New Roman"/>
          <w:sz w:val="24"/>
          <w:szCs w:val="24"/>
        </w:rPr>
        <w:t>;</w:t>
      </w:r>
    </w:p>
    <w:p w:rsidR="001D0482" w:rsidRDefault="004E6CB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-  1596 кв.м.;</w:t>
      </w:r>
    </w:p>
    <w:p w:rsidR="001D0482" w:rsidRDefault="004E6CB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Планшет: № 10970</w:t>
      </w:r>
    </w:p>
    <w:p w:rsidR="001D0482" w:rsidRDefault="004E6CB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1D0482" w:rsidRDefault="004E6CB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склады (6.9)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1D0482" w:rsidRDefault="004E6CB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двухэтажного здания склада с открытой площадкой для складирования лесоматериала с навесом</w:t>
      </w:r>
    </w:p>
    <w:p w:rsidR="001D0482" w:rsidRDefault="001D048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1D0482" w:rsidTr="001D0482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482" w:rsidRDefault="004E6CB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1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482" w:rsidRDefault="004E6CB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1D0482" w:rsidSect="001D0482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482" w:rsidRDefault="001D0482" w:rsidP="001D0482">
      <w:pPr>
        <w:spacing w:after="0" w:line="240" w:lineRule="auto"/>
      </w:pPr>
      <w:r>
        <w:separator/>
      </w:r>
    </w:p>
  </w:endnote>
  <w:endnote w:type="continuationSeparator" w:id="0">
    <w:p w:rsidR="001D0482" w:rsidRDefault="001D0482" w:rsidP="001D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82" w:rsidRDefault="001D04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482" w:rsidRDefault="004E6CB0" w:rsidP="001D0482">
      <w:pPr>
        <w:spacing w:after="0" w:line="240" w:lineRule="auto"/>
      </w:pPr>
      <w:r w:rsidRPr="001D0482">
        <w:rPr>
          <w:color w:val="000000"/>
        </w:rPr>
        <w:separator/>
      </w:r>
    </w:p>
  </w:footnote>
  <w:footnote w:type="continuationSeparator" w:id="0">
    <w:p w:rsidR="001D0482" w:rsidRDefault="001D0482" w:rsidP="001D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82" w:rsidRDefault="001D048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D0482" w:rsidRDefault="001D048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17.09.2020 – 15.10.2020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482"/>
    <w:rsid w:val="001D0482"/>
    <w:rsid w:val="004E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8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04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D0482"/>
    <w:rPr>
      <w:sz w:val="22"/>
      <w:szCs w:val="22"/>
      <w:lang w:eastAsia="en-US"/>
    </w:rPr>
  </w:style>
  <w:style w:type="paragraph" w:styleId="a5">
    <w:name w:val="footer"/>
    <w:basedOn w:val="a"/>
    <w:rsid w:val="001D04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D0482"/>
    <w:rPr>
      <w:sz w:val="22"/>
      <w:szCs w:val="22"/>
      <w:lang w:eastAsia="en-US"/>
    </w:rPr>
  </w:style>
  <w:style w:type="paragraph" w:styleId="a7">
    <w:name w:val="Balloon Text"/>
    <w:basedOn w:val="a"/>
    <w:rsid w:val="001D04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D048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D048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D048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D048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2</cp:revision>
  <dcterms:created xsi:type="dcterms:W3CDTF">2020-09-08T04:53:00Z</dcterms:created>
  <dcterms:modified xsi:type="dcterms:W3CDTF">2020-09-08T04:53:00Z</dcterms:modified>
</cp:coreProperties>
</file>